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91" w:rsidRPr="00835DDA" w:rsidRDefault="00697891" w:rsidP="00835DD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5DDA">
        <w:rPr>
          <w:rFonts w:asciiTheme="majorEastAsia" w:eastAsiaTheme="majorEastAsia" w:hAnsiTheme="majorEastAsia"/>
          <w:b/>
          <w:sz w:val="28"/>
          <w:szCs w:val="28"/>
        </w:rPr>
        <w:t>大学IR</w:t>
      </w:r>
      <w:r w:rsidR="00F61B8F" w:rsidRPr="00835DDA">
        <w:rPr>
          <w:rFonts w:asciiTheme="majorEastAsia" w:eastAsiaTheme="majorEastAsia" w:hAnsiTheme="majorEastAsia"/>
          <w:b/>
          <w:sz w:val="28"/>
          <w:szCs w:val="28"/>
        </w:rPr>
        <w:t>コンソーシアム</w:t>
      </w:r>
      <w:r w:rsidR="001A3ED6" w:rsidRPr="00835DD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2607F" w:rsidRPr="00835DDA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9589D" w:rsidRPr="00835DDA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72607F" w:rsidRPr="00835DDA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35DD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FF0764" w:rsidRPr="00835DDA">
        <w:rPr>
          <w:rFonts w:asciiTheme="majorEastAsia" w:eastAsiaTheme="majorEastAsia" w:hAnsiTheme="majorEastAsia" w:hint="eastAsia"/>
          <w:b/>
          <w:sz w:val="28"/>
          <w:szCs w:val="28"/>
        </w:rPr>
        <w:t>卒業生</w:t>
      </w:r>
      <w:r w:rsidR="001A3ED6" w:rsidRPr="00835DDA">
        <w:rPr>
          <w:rFonts w:asciiTheme="majorEastAsia" w:eastAsiaTheme="majorEastAsia" w:hAnsiTheme="majorEastAsia" w:hint="eastAsia"/>
          <w:b/>
          <w:sz w:val="28"/>
          <w:szCs w:val="28"/>
        </w:rPr>
        <w:t>調査参加</w:t>
      </w:r>
      <w:r w:rsidRPr="00835DDA">
        <w:rPr>
          <w:rFonts w:asciiTheme="majorEastAsia" w:eastAsiaTheme="majorEastAsia" w:hAnsiTheme="majorEastAsia"/>
          <w:b/>
          <w:sz w:val="28"/>
          <w:szCs w:val="28"/>
        </w:rPr>
        <w:t>申込書</w:t>
      </w:r>
    </w:p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7"/>
        <w:gridCol w:w="567"/>
        <w:gridCol w:w="397"/>
        <w:gridCol w:w="567"/>
        <w:gridCol w:w="397"/>
      </w:tblGrid>
      <w:tr w:rsidR="00EB42F9" w:rsidRPr="00835DDA" w:rsidTr="006C3BF9">
        <w:trPr>
          <w:trHeight w:hRule="exact" w:val="397"/>
          <w:jc w:val="right"/>
        </w:trPr>
        <w:tc>
          <w:tcPr>
            <w:tcW w:w="680" w:type="dxa"/>
            <w:shd w:val="clear" w:color="auto" w:fill="auto"/>
            <w:vAlign w:val="center"/>
          </w:tcPr>
          <w:p w:rsidR="00EB42F9" w:rsidRPr="00835DDA" w:rsidRDefault="00EB42F9" w:rsidP="006C3BF9">
            <w:pPr>
              <w:jc w:val="center"/>
              <w:rPr>
                <w:rFonts w:asciiTheme="majorEastAsia" w:eastAsiaTheme="majorEastAsia" w:hAnsiTheme="majorEastAsia"/>
              </w:rPr>
            </w:pPr>
            <w:r w:rsidRPr="00835DDA">
              <w:rPr>
                <w:rFonts w:asciiTheme="majorEastAsia" w:eastAsiaTheme="majorEastAsia" w:hAnsiTheme="majorEastAsia" w:hint="eastAsia"/>
              </w:rPr>
              <w:t>20</w:t>
            </w:r>
            <w:r w:rsidR="0019589D" w:rsidRPr="00835DDA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B42F9" w:rsidRPr="00835DDA" w:rsidRDefault="00EB42F9" w:rsidP="006C3BF9">
            <w:pPr>
              <w:jc w:val="center"/>
              <w:rPr>
                <w:rFonts w:asciiTheme="majorEastAsia" w:eastAsiaTheme="majorEastAsia" w:hAnsiTheme="majorEastAsia"/>
              </w:rPr>
            </w:pPr>
            <w:r w:rsidRPr="00835DDA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42F9" w:rsidRPr="00835DDA" w:rsidRDefault="00EB42F9" w:rsidP="006C3B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B42F9" w:rsidRPr="00835DDA" w:rsidRDefault="00EB42F9" w:rsidP="006C3BF9">
            <w:pPr>
              <w:jc w:val="center"/>
              <w:rPr>
                <w:rFonts w:asciiTheme="majorEastAsia" w:eastAsiaTheme="majorEastAsia" w:hAnsiTheme="majorEastAsia"/>
              </w:rPr>
            </w:pPr>
            <w:r w:rsidRPr="00835DDA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42F9" w:rsidRPr="00835DDA" w:rsidRDefault="00EB42F9" w:rsidP="006C3B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B42F9" w:rsidRPr="00835DDA" w:rsidRDefault="00EB42F9" w:rsidP="006C3BF9">
            <w:pPr>
              <w:jc w:val="center"/>
              <w:rPr>
                <w:rFonts w:asciiTheme="majorEastAsia" w:eastAsiaTheme="majorEastAsia" w:hAnsiTheme="majorEastAsia"/>
              </w:rPr>
            </w:pPr>
            <w:r w:rsidRPr="00835DDA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1D547D" w:rsidRPr="00835DDA" w:rsidRDefault="00F61B8F" w:rsidP="008436C7">
      <w:pPr>
        <w:ind w:firstLine="196"/>
        <w:rPr>
          <w:rFonts w:asciiTheme="majorEastAsia" w:eastAsiaTheme="majorEastAsia" w:hAnsiTheme="majorEastAsia"/>
        </w:rPr>
      </w:pPr>
      <w:r w:rsidRPr="00835DDA">
        <w:rPr>
          <w:rFonts w:asciiTheme="majorEastAsia" w:eastAsiaTheme="majorEastAsia" w:hAnsiTheme="majorEastAsia"/>
        </w:rPr>
        <w:t>大学IRコンソーシアム</w:t>
      </w:r>
      <w:r w:rsidR="00713A03" w:rsidRPr="00835DDA">
        <w:rPr>
          <w:rFonts w:asciiTheme="majorEastAsia" w:eastAsiaTheme="majorEastAsia" w:hAnsiTheme="majorEastAsia" w:hint="eastAsia"/>
        </w:rPr>
        <w:t>事務局</w:t>
      </w:r>
      <w:r w:rsidRPr="00835DDA">
        <w:rPr>
          <w:rFonts w:asciiTheme="majorEastAsia" w:eastAsiaTheme="majorEastAsia" w:hAnsiTheme="majorEastAsia"/>
        </w:rPr>
        <w:t xml:space="preserve">　</w:t>
      </w:r>
      <w:r w:rsidR="008436C7">
        <w:rPr>
          <w:rFonts w:asciiTheme="majorEastAsia" w:eastAsiaTheme="majorEastAsia" w:hAnsiTheme="majorEastAsia" w:hint="eastAsia"/>
        </w:rPr>
        <w:t>宛</w:t>
      </w:r>
    </w:p>
    <w:p w:rsidR="001D547D" w:rsidRPr="00835DDA" w:rsidRDefault="001D547D" w:rsidP="001D547D">
      <w:pPr>
        <w:rPr>
          <w:rFonts w:asciiTheme="majorEastAsia" w:eastAsiaTheme="majorEastAsia" w:hAnsiTheme="majorEastAsia"/>
          <w:sz w:val="22"/>
          <w:szCs w:val="23"/>
        </w:rPr>
      </w:pPr>
    </w:p>
    <w:p w:rsidR="00046D65" w:rsidRPr="00835DDA" w:rsidRDefault="001D547D" w:rsidP="00373653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35DDA">
        <w:rPr>
          <w:rFonts w:asciiTheme="majorEastAsia" w:eastAsiaTheme="majorEastAsia" w:hAnsiTheme="majorEastAsia"/>
          <w:szCs w:val="21"/>
        </w:rPr>
        <w:t>本学は、</w:t>
      </w:r>
      <w:r w:rsidR="007D0D8D" w:rsidRPr="00835DDA">
        <w:rPr>
          <w:rFonts w:asciiTheme="majorEastAsia" w:eastAsiaTheme="majorEastAsia" w:hAnsiTheme="majorEastAsia"/>
          <w:szCs w:val="21"/>
        </w:rPr>
        <w:t>大学IRコンソーシアム</w:t>
      </w:r>
      <w:r w:rsidR="00FF0764" w:rsidRPr="00835DDA">
        <w:rPr>
          <w:rFonts w:asciiTheme="majorEastAsia" w:eastAsiaTheme="majorEastAsia" w:hAnsiTheme="majorEastAsia" w:hint="eastAsia"/>
          <w:szCs w:val="21"/>
        </w:rPr>
        <w:t>が実施する</w:t>
      </w:r>
      <w:r w:rsidR="00391746" w:rsidRPr="00835DDA">
        <w:rPr>
          <w:rFonts w:asciiTheme="majorEastAsia" w:eastAsiaTheme="majorEastAsia" w:hAnsiTheme="majorEastAsia" w:hint="eastAsia"/>
          <w:szCs w:val="21"/>
        </w:rPr>
        <w:t>20</w:t>
      </w:r>
      <w:r w:rsidR="0019589D" w:rsidRPr="00835DDA">
        <w:rPr>
          <w:rFonts w:asciiTheme="majorEastAsia" w:eastAsiaTheme="majorEastAsia" w:hAnsiTheme="majorEastAsia" w:hint="eastAsia"/>
          <w:szCs w:val="21"/>
        </w:rPr>
        <w:t>20</w:t>
      </w:r>
      <w:r w:rsidR="00FF0764" w:rsidRPr="00835DDA">
        <w:rPr>
          <w:rFonts w:asciiTheme="majorEastAsia" w:eastAsiaTheme="majorEastAsia" w:hAnsiTheme="majorEastAsia" w:hint="eastAsia"/>
          <w:szCs w:val="21"/>
        </w:rPr>
        <w:t>年度卒業生調査</w:t>
      </w:r>
      <w:r w:rsidR="00150680" w:rsidRPr="00835DDA">
        <w:rPr>
          <w:rFonts w:asciiTheme="majorEastAsia" w:eastAsiaTheme="majorEastAsia" w:hAnsiTheme="majorEastAsia" w:hint="eastAsia"/>
          <w:szCs w:val="21"/>
        </w:rPr>
        <w:t>への</w:t>
      </w:r>
      <w:r w:rsidR="001A3ED6" w:rsidRPr="00835DDA">
        <w:rPr>
          <w:rFonts w:asciiTheme="majorEastAsia" w:eastAsiaTheme="majorEastAsia" w:hAnsiTheme="majorEastAsia" w:hint="eastAsia"/>
          <w:szCs w:val="21"/>
        </w:rPr>
        <w:t>参加</w:t>
      </w:r>
      <w:r w:rsidR="000B5F19" w:rsidRPr="00835DDA">
        <w:rPr>
          <w:rFonts w:asciiTheme="majorEastAsia" w:eastAsiaTheme="majorEastAsia" w:hAnsiTheme="majorEastAsia" w:hint="eastAsia"/>
          <w:szCs w:val="21"/>
        </w:rPr>
        <w:t>を申</w:t>
      </w:r>
      <w:r w:rsidR="00373653" w:rsidRPr="00835DDA">
        <w:rPr>
          <w:rFonts w:asciiTheme="majorEastAsia" w:eastAsiaTheme="majorEastAsia" w:hAnsiTheme="majorEastAsia" w:hint="eastAsia"/>
          <w:szCs w:val="21"/>
        </w:rPr>
        <w:t>し</w:t>
      </w:r>
      <w:r w:rsidR="000B5F19" w:rsidRPr="00835DDA">
        <w:rPr>
          <w:rFonts w:asciiTheme="majorEastAsia" w:eastAsiaTheme="majorEastAsia" w:hAnsiTheme="majorEastAsia" w:hint="eastAsia"/>
          <w:szCs w:val="21"/>
        </w:rPr>
        <w:t>込み</w:t>
      </w:r>
      <w:r w:rsidR="001A3ED6" w:rsidRPr="00835DDA">
        <w:rPr>
          <w:rFonts w:asciiTheme="majorEastAsia" w:eastAsiaTheme="majorEastAsia" w:hAnsiTheme="majorEastAsia" w:hint="eastAsia"/>
          <w:szCs w:val="21"/>
        </w:rPr>
        <w:t>ます</w:t>
      </w:r>
      <w:r w:rsidRPr="00835DDA">
        <w:rPr>
          <w:rFonts w:asciiTheme="majorEastAsia" w:eastAsiaTheme="majorEastAsia" w:hAnsiTheme="majorEastAsia"/>
          <w:szCs w:val="21"/>
        </w:rPr>
        <w:t>。</w:t>
      </w:r>
    </w:p>
    <w:p w:rsidR="00373653" w:rsidRPr="00835DDA" w:rsidRDefault="00373653" w:rsidP="00373653">
      <w:pPr>
        <w:spacing w:line="20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W w:w="9528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281"/>
        <w:gridCol w:w="1419"/>
        <w:gridCol w:w="6378"/>
      </w:tblGrid>
      <w:tr w:rsidR="007D5FD0" w:rsidRPr="00835DDA" w:rsidTr="00CA57BA">
        <w:trPr>
          <w:trHeight w:val="454"/>
        </w:trPr>
        <w:tc>
          <w:tcPr>
            <w:tcW w:w="45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D5FD0" w:rsidRPr="00835DDA" w:rsidRDefault="007D5FD0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/>
                <w:szCs w:val="21"/>
              </w:rPr>
              <w:t>１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FD0" w:rsidRPr="00835DDA" w:rsidRDefault="00391746" w:rsidP="00835DD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ajorEastAsia" w:eastAsiaTheme="majorEastAsia" w:hAnsiTheme="majorEastAsia"/>
                <w:spacing w:val="0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pacing w:val="0"/>
                <w:szCs w:val="21"/>
              </w:rPr>
              <w:t>機関</w:t>
            </w:r>
            <w:r w:rsidR="009E0E00" w:rsidRPr="00835DDA">
              <w:rPr>
                <w:rFonts w:asciiTheme="majorEastAsia" w:eastAsiaTheme="majorEastAsia" w:hAnsiTheme="majorEastAsia" w:hint="eastAsia"/>
                <w:spacing w:val="0"/>
                <w:szCs w:val="21"/>
              </w:rPr>
              <w:t>名</w:t>
            </w:r>
          </w:p>
        </w:tc>
        <w:tc>
          <w:tcPr>
            <w:tcW w:w="7797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D5FD0" w:rsidRPr="00835DDA" w:rsidRDefault="007D5FD0" w:rsidP="004E226C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5FD0" w:rsidRPr="00835DDA" w:rsidTr="00CA57BA">
        <w:trPr>
          <w:cantSplit/>
          <w:trHeight w:val="454"/>
        </w:trPr>
        <w:tc>
          <w:tcPr>
            <w:tcW w:w="450" w:type="dxa"/>
            <w:tcBorders>
              <w:right w:val="single" w:sz="6" w:space="0" w:color="auto"/>
            </w:tcBorders>
            <w:vAlign w:val="center"/>
          </w:tcPr>
          <w:p w:rsidR="007D5FD0" w:rsidRPr="00835DDA" w:rsidRDefault="007D5FD0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/>
                <w:szCs w:val="21"/>
              </w:rPr>
              <w:t>２</w:t>
            </w:r>
          </w:p>
        </w:tc>
        <w:tc>
          <w:tcPr>
            <w:tcW w:w="12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0E00" w:rsidRPr="00835DDA" w:rsidRDefault="009E0E00" w:rsidP="00835DD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正会員</w:t>
            </w:r>
          </w:p>
          <w:p w:rsidR="007D5FD0" w:rsidRPr="00835DDA" w:rsidRDefault="009E0E00" w:rsidP="00835DD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7797" w:type="dxa"/>
            <w:gridSpan w:val="2"/>
            <w:tcBorders>
              <w:left w:val="single" w:sz="6" w:space="0" w:color="auto"/>
              <w:bottom w:val="single" w:sz="4" w:space="0" w:color="FFFFFF"/>
            </w:tcBorders>
            <w:vAlign w:val="center"/>
          </w:tcPr>
          <w:p w:rsidR="007D5FD0" w:rsidRPr="00835DDA" w:rsidRDefault="007D5FD0" w:rsidP="004E22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4957" w:rsidRPr="00835DDA" w:rsidTr="00CA57BA">
        <w:trPr>
          <w:trHeight w:val="499"/>
        </w:trPr>
        <w:tc>
          <w:tcPr>
            <w:tcW w:w="450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34957" w:rsidRPr="00835DDA" w:rsidRDefault="00634957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/>
                <w:szCs w:val="21"/>
              </w:rPr>
              <w:t>３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957" w:rsidRPr="00835DDA" w:rsidRDefault="00634957" w:rsidP="00835DD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ajorEastAsia" w:eastAsiaTheme="majorEastAsia" w:hAnsiTheme="majorEastAsia"/>
                <w:spacing w:val="0"/>
                <w:szCs w:val="21"/>
              </w:rPr>
            </w:pPr>
            <w:r w:rsidRPr="00835DDA">
              <w:rPr>
                <w:rFonts w:asciiTheme="majorEastAsia" w:eastAsiaTheme="majorEastAsia" w:hAnsiTheme="majorEastAsia"/>
                <w:spacing w:val="0"/>
                <w:szCs w:val="21"/>
              </w:rPr>
              <w:t>事務窓口</w:t>
            </w:r>
          </w:p>
          <w:p w:rsidR="00634957" w:rsidRPr="00835DDA" w:rsidRDefault="00634957" w:rsidP="00835DD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ajorEastAsia" w:eastAsiaTheme="majorEastAsia" w:hAnsiTheme="majorEastAsia"/>
                <w:spacing w:val="0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pacing w:val="0"/>
                <w:szCs w:val="21"/>
              </w:rPr>
              <w:t>担当者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7" w:rsidRPr="00835DDA" w:rsidRDefault="00634957" w:rsidP="00916F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957" w:rsidRPr="00835DDA" w:rsidRDefault="00634957" w:rsidP="000B5F19">
            <w:pPr>
              <w:pStyle w:val="a3"/>
              <w:tabs>
                <w:tab w:val="clear" w:pos="4252"/>
                <w:tab w:val="clear" w:pos="8504"/>
              </w:tabs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634957" w:rsidRPr="00835DDA" w:rsidTr="00CA57BA">
        <w:trPr>
          <w:trHeight w:val="321"/>
        </w:trPr>
        <w:tc>
          <w:tcPr>
            <w:tcW w:w="450" w:type="dxa"/>
            <w:vMerge/>
            <w:tcBorders>
              <w:right w:val="single" w:sz="6" w:space="0" w:color="auto"/>
            </w:tcBorders>
            <w:vAlign w:val="center"/>
          </w:tcPr>
          <w:p w:rsidR="00634957" w:rsidRPr="00835DDA" w:rsidRDefault="00634957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957" w:rsidRPr="00835DDA" w:rsidRDefault="00634957" w:rsidP="004E226C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ajorEastAsia" w:eastAsiaTheme="majorEastAsia" w:hAnsiTheme="majorEastAsia"/>
                <w:spacing w:val="0"/>
                <w:szCs w:val="21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4957" w:rsidRPr="00835DDA" w:rsidRDefault="00634957" w:rsidP="00916F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4957" w:rsidRPr="00835DDA" w:rsidRDefault="00634957" w:rsidP="00997953">
            <w:pPr>
              <w:pStyle w:val="a3"/>
              <w:tabs>
                <w:tab w:val="clear" w:pos="4252"/>
                <w:tab w:val="clear" w:pos="8504"/>
              </w:tabs>
              <w:ind w:leftChars="-46" w:left="-97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835DDA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フリガナ</w:t>
            </w:r>
          </w:p>
        </w:tc>
      </w:tr>
      <w:tr w:rsidR="00634957" w:rsidRPr="00835DDA" w:rsidTr="00CA57BA">
        <w:trPr>
          <w:trHeight w:val="515"/>
        </w:trPr>
        <w:tc>
          <w:tcPr>
            <w:tcW w:w="450" w:type="dxa"/>
            <w:vMerge/>
            <w:tcBorders>
              <w:right w:val="single" w:sz="6" w:space="0" w:color="auto"/>
            </w:tcBorders>
            <w:vAlign w:val="center"/>
          </w:tcPr>
          <w:p w:rsidR="00634957" w:rsidRPr="00835DDA" w:rsidRDefault="00634957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957" w:rsidRPr="00835DDA" w:rsidRDefault="00634957" w:rsidP="004E226C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ajorEastAsia" w:eastAsiaTheme="majorEastAsia" w:hAnsiTheme="majorEastAsia"/>
                <w:spacing w:val="0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4957" w:rsidRPr="00835DDA" w:rsidRDefault="00634957" w:rsidP="00916F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34957" w:rsidRPr="00835DDA" w:rsidRDefault="00634957" w:rsidP="001A3ED6">
            <w:pPr>
              <w:pStyle w:val="a3"/>
              <w:tabs>
                <w:tab w:val="clear" w:pos="4252"/>
                <w:tab w:val="clear" w:pos="8504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34957" w:rsidRPr="00835DDA" w:rsidTr="00CA57BA">
        <w:trPr>
          <w:trHeight w:val="675"/>
        </w:trPr>
        <w:tc>
          <w:tcPr>
            <w:tcW w:w="450" w:type="dxa"/>
            <w:vMerge/>
            <w:tcBorders>
              <w:right w:val="single" w:sz="6" w:space="0" w:color="auto"/>
            </w:tcBorders>
            <w:vAlign w:val="center"/>
          </w:tcPr>
          <w:p w:rsidR="00634957" w:rsidRPr="00835DDA" w:rsidRDefault="00634957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957" w:rsidRPr="00835DDA" w:rsidRDefault="00634957" w:rsidP="004E226C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ajorEastAsia" w:eastAsiaTheme="majorEastAsia" w:hAnsiTheme="majorEastAsia"/>
                <w:spacing w:val="0"/>
                <w:szCs w:val="21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57" w:rsidRPr="00835DDA" w:rsidRDefault="00634957" w:rsidP="00916FD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957" w:rsidRPr="00835DDA" w:rsidRDefault="00634957" w:rsidP="00634957">
            <w:pPr>
              <w:pStyle w:val="a3"/>
              <w:tabs>
                <w:tab w:val="clear" w:pos="4252"/>
                <w:tab w:val="clear" w:pos="8504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34957" w:rsidRPr="00835DDA" w:rsidTr="00CA57BA">
        <w:trPr>
          <w:trHeight w:val="675"/>
        </w:trPr>
        <w:tc>
          <w:tcPr>
            <w:tcW w:w="450" w:type="dxa"/>
            <w:vMerge/>
            <w:tcBorders>
              <w:right w:val="single" w:sz="6" w:space="0" w:color="auto"/>
            </w:tcBorders>
            <w:vAlign w:val="center"/>
          </w:tcPr>
          <w:p w:rsidR="00634957" w:rsidRPr="00835DDA" w:rsidRDefault="00634957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957" w:rsidRPr="00835DDA" w:rsidRDefault="00634957" w:rsidP="00634957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Theme="majorEastAsia" w:eastAsiaTheme="majorEastAsia" w:hAnsiTheme="majorEastAsia"/>
                <w:spacing w:val="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957" w:rsidRPr="00835DDA" w:rsidRDefault="00634957" w:rsidP="0063495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/>
                <w:szCs w:val="21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34957" w:rsidRPr="00835DDA" w:rsidRDefault="00634957" w:rsidP="00634957">
            <w:pPr>
              <w:pStyle w:val="a3"/>
              <w:tabs>
                <w:tab w:val="clear" w:pos="4252"/>
                <w:tab w:val="clear" w:pos="8504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49B4" w:rsidRPr="00835DDA" w:rsidTr="00CA57BA">
        <w:trPr>
          <w:trHeight w:val="535"/>
        </w:trPr>
        <w:tc>
          <w:tcPr>
            <w:tcW w:w="450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6149B4" w:rsidRPr="00835DDA" w:rsidRDefault="006149B4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/>
                <w:szCs w:val="21"/>
              </w:rPr>
              <w:t>４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000000"/>
            </w:tcBorders>
            <w:vAlign w:val="center"/>
          </w:tcPr>
          <w:p w:rsidR="006149B4" w:rsidRPr="00835DDA" w:rsidRDefault="006149B4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参加内容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49B4" w:rsidRPr="00835DDA" w:rsidRDefault="006149B4" w:rsidP="006349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調査名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9B4" w:rsidRPr="00835DDA" w:rsidRDefault="006149B4" w:rsidP="00634957">
            <w:pPr>
              <w:spacing w:line="360" w:lineRule="atLeast"/>
              <w:ind w:firstLine="210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2020年度　卒業生調査</w:t>
            </w:r>
          </w:p>
        </w:tc>
      </w:tr>
      <w:tr w:rsidR="006149B4" w:rsidRPr="00835DDA" w:rsidTr="00CA57BA">
        <w:trPr>
          <w:trHeight w:val="835"/>
        </w:trPr>
        <w:tc>
          <w:tcPr>
            <w:tcW w:w="450" w:type="dxa"/>
            <w:vMerge/>
            <w:tcBorders>
              <w:right w:val="single" w:sz="6" w:space="0" w:color="auto"/>
            </w:tcBorders>
            <w:vAlign w:val="center"/>
          </w:tcPr>
          <w:p w:rsidR="006149B4" w:rsidRPr="00835DDA" w:rsidRDefault="006149B4" w:rsidP="00CA57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6149B4" w:rsidRPr="00835DDA" w:rsidRDefault="006149B4" w:rsidP="006349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49B4" w:rsidRDefault="006149B4" w:rsidP="006349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実施予定</w:t>
            </w:r>
          </w:p>
          <w:p w:rsidR="006149B4" w:rsidRPr="00835DDA" w:rsidRDefault="006149B4" w:rsidP="006349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9B4" w:rsidRPr="00835DDA" w:rsidRDefault="006149B4" w:rsidP="00634957">
            <w:pPr>
              <w:spacing w:line="36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月頃</w:t>
            </w:r>
          </w:p>
        </w:tc>
      </w:tr>
      <w:tr w:rsidR="006149B4" w:rsidRPr="00835DDA" w:rsidTr="008436C7">
        <w:trPr>
          <w:cantSplit/>
          <w:trHeight w:val="1935"/>
        </w:trPr>
        <w:tc>
          <w:tcPr>
            <w:tcW w:w="450" w:type="dxa"/>
            <w:vMerge/>
            <w:tcBorders>
              <w:right w:val="single" w:sz="6" w:space="0" w:color="auto"/>
            </w:tcBorders>
            <w:vAlign w:val="center"/>
          </w:tcPr>
          <w:p w:rsidR="006149B4" w:rsidRPr="00835DDA" w:rsidRDefault="006149B4" w:rsidP="00CA57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6149B4" w:rsidRPr="00835DDA" w:rsidRDefault="006149B4" w:rsidP="006349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49B4" w:rsidRPr="00835DDA" w:rsidRDefault="006149B4" w:rsidP="00561A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5DDA">
              <w:rPr>
                <w:rFonts w:asciiTheme="majorEastAsia" w:eastAsiaTheme="majorEastAsia" w:hAnsiTheme="majorEastAsia"/>
                <w:sz w:val="20"/>
                <w:szCs w:val="20"/>
              </w:rPr>
              <w:t>調査対象</w:t>
            </w:r>
          </w:p>
          <w:p w:rsidR="006149B4" w:rsidRPr="00835DDA" w:rsidRDefault="006149B4" w:rsidP="008436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  <w:p w:rsidR="006149B4" w:rsidRPr="00835DDA" w:rsidRDefault="006149B4" w:rsidP="008436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実施予定</w:t>
            </w:r>
            <w:r w:rsidRPr="00835DDA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調査</w:t>
            </w:r>
            <w:r w:rsidRPr="00835DDA">
              <w:rPr>
                <w:rFonts w:asciiTheme="majorEastAsia" w:eastAsiaTheme="majorEastAsia" w:hAnsiTheme="majorEastAsia" w:hint="eastAsia"/>
                <w:sz w:val="16"/>
                <w:szCs w:val="16"/>
              </w:rPr>
              <w:t>対象に☑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Pr="00835DDA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  <w:r w:rsidRPr="00835DDA">
              <w:rPr>
                <w:rFonts w:asciiTheme="majorEastAsia" w:eastAsiaTheme="majorEastAsia" w:hAnsiTheme="majorEastAsia" w:hint="eastAsia"/>
                <w:sz w:val="16"/>
                <w:szCs w:val="18"/>
              </w:rPr>
              <w:t>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9B4" w:rsidRPr="00835DDA" w:rsidRDefault="00057167" w:rsidP="00634957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Cs w:val="18"/>
                </w:rPr>
                <w:id w:val="1360087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49B4" w:rsidRPr="00835DDA">
                  <w:rPr>
                    <w:rFonts w:asciiTheme="majorEastAsia" w:eastAsiaTheme="majorEastAsia" w:hAnsiTheme="majorEastAsia" w:hint="eastAsia"/>
                    <w:szCs w:val="18"/>
                  </w:rPr>
                  <w:t>☐</w:t>
                </w:r>
              </w:sdtContent>
            </w:sdt>
            <w:r w:rsidR="006149B4" w:rsidRPr="00835DDA">
              <w:rPr>
                <w:rFonts w:asciiTheme="majorEastAsia" w:eastAsiaTheme="majorEastAsia" w:hAnsiTheme="majorEastAsia"/>
                <w:szCs w:val="18"/>
              </w:rPr>
              <w:t xml:space="preserve">　200</w:t>
            </w:r>
            <w:r w:rsidR="006149B4" w:rsidRPr="00835DDA">
              <w:rPr>
                <w:rFonts w:asciiTheme="majorEastAsia" w:eastAsiaTheme="majorEastAsia" w:hAnsiTheme="majorEastAsia" w:hint="eastAsia"/>
                <w:szCs w:val="18"/>
              </w:rPr>
              <w:t>5</w:t>
            </w:r>
            <w:r w:rsidR="006149B4" w:rsidRPr="00835DDA">
              <w:rPr>
                <w:rFonts w:asciiTheme="majorEastAsia" w:eastAsiaTheme="majorEastAsia" w:hAnsiTheme="majorEastAsia"/>
                <w:szCs w:val="18"/>
              </w:rPr>
              <w:t>年3月学部卒業生（卒業後15年）</w:t>
            </w:r>
          </w:p>
          <w:p w:rsidR="006149B4" w:rsidRPr="00835DDA" w:rsidRDefault="00057167" w:rsidP="00634957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18"/>
                </w:rPr>
                <w:id w:val="-405918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49B4" w:rsidRPr="00835DDA">
                  <w:rPr>
                    <w:rFonts w:asciiTheme="majorEastAsia" w:eastAsiaTheme="majorEastAsia" w:hAnsiTheme="majorEastAsia" w:hint="eastAsia"/>
                    <w:szCs w:val="18"/>
                  </w:rPr>
                  <w:t>☐</w:t>
                </w:r>
              </w:sdtContent>
            </w:sdt>
            <w:r w:rsidR="006149B4" w:rsidRPr="00835DDA">
              <w:rPr>
                <w:rFonts w:asciiTheme="majorEastAsia" w:eastAsiaTheme="majorEastAsia" w:hAnsiTheme="majorEastAsia" w:hint="eastAsia"/>
                <w:szCs w:val="18"/>
              </w:rPr>
              <w:t xml:space="preserve">　2010年3月学部卒業生（卒業後10年）</w:t>
            </w:r>
          </w:p>
          <w:p w:rsidR="006149B4" w:rsidRPr="00835DDA" w:rsidRDefault="00057167" w:rsidP="00634957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18"/>
                </w:rPr>
                <w:id w:val="-675801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49B4" w:rsidRPr="00835DDA">
                  <w:rPr>
                    <w:rFonts w:asciiTheme="majorEastAsia" w:eastAsiaTheme="majorEastAsia" w:hAnsiTheme="majorEastAsia" w:hint="eastAsia"/>
                    <w:szCs w:val="18"/>
                  </w:rPr>
                  <w:t>☐</w:t>
                </w:r>
              </w:sdtContent>
            </w:sdt>
            <w:r w:rsidR="006149B4" w:rsidRPr="00835DDA">
              <w:rPr>
                <w:rFonts w:asciiTheme="majorEastAsia" w:eastAsiaTheme="majorEastAsia" w:hAnsiTheme="majorEastAsia" w:hint="eastAsia"/>
                <w:szCs w:val="18"/>
              </w:rPr>
              <w:t xml:space="preserve">　2015年3月学部卒業生（卒業後5年）</w:t>
            </w:r>
          </w:p>
          <w:p w:rsidR="006149B4" w:rsidRPr="00835DDA" w:rsidRDefault="00057167" w:rsidP="00634957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18"/>
                </w:rPr>
                <w:id w:val="741378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149B4" w:rsidRPr="00835DDA">
              <w:rPr>
                <w:rFonts w:asciiTheme="majorEastAsia" w:eastAsiaTheme="majorEastAsia" w:hAnsiTheme="majorEastAsia" w:hint="eastAsia"/>
                <w:szCs w:val="18"/>
              </w:rPr>
              <w:t xml:space="preserve">　その他</w:t>
            </w:r>
          </w:p>
          <w:p w:rsidR="006149B4" w:rsidRPr="00835DDA" w:rsidRDefault="006149B4" w:rsidP="00634957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r w:rsidRPr="00835DDA">
              <w:rPr>
                <w:rFonts w:asciiTheme="majorEastAsia" w:eastAsiaTheme="majorEastAsia" w:hAnsiTheme="majorEastAsia" w:hint="eastAsia"/>
                <w:szCs w:val="18"/>
              </w:rPr>
              <w:t xml:space="preserve">　　（　　　　　　　　　　　　　　　　　　　　　　　　　）</w:t>
            </w:r>
          </w:p>
        </w:tc>
      </w:tr>
      <w:tr w:rsidR="006149B4" w:rsidRPr="00835DDA" w:rsidTr="008436C7">
        <w:trPr>
          <w:cantSplit/>
          <w:trHeight w:val="1290"/>
        </w:trPr>
        <w:tc>
          <w:tcPr>
            <w:tcW w:w="450" w:type="dxa"/>
            <w:vMerge/>
            <w:tcBorders>
              <w:right w:val="single" w:sz="6" w:space="0" w:color="auto"/>
            </w:tcBorders>
            <w:vAlign w:val="center"/>
          </w:tcPr>
          <w:p w:rsidR="006149B4" w:rsidRPr="00835DDA" w:rsidRDefault="006149B4" w:rsidP="00CA57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:rsidR="006149B4" w:rsidRPr="00835DDA" w:rsidRDefault="006149B4" w:rsidP="006349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1A6B" w:rsidRDefault="006149B4" w:rsidP="008436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調査媒体</w:t>
            </w:r>
          </w:p>
          <w:p w:rsidR="00561A6B" w:rsidRDefault="00561A6B" w:rsidP="008436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149B4" w:rsidRPr="00835DDA" w:rsidRDefault="00561A6B" w:rsidP="008436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</w:t>
            </w:r>
            <w:r w:rsidR="00A3248A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している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調査媒体</w:t>
            </w:r>
            <w:r w:rsidRPr="00835DDA">
              <w:rPr>
                <w:rFonts w:asciiTheme="majorEastAsia" w:eastAsiaTheme="majorEastAsia" w:hAnsiTheme="majorEastAsia" w:hint="eastAsia"/>
                <w:sz w:val="16"/>
                <w:szCs w:val="16"/>
              </w:rPr>
              <w:t>に☑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Pr="00835DDA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  <w:r w:rsidRPr="00835DDA">
              <w:rPr>
                <w:rFonts w:asciiTheme="majorEastAsia" w:eastAsiaTheme="majorEastAsia" w:hAnsiTheme="majorEastAsia" w:hint="eastAsia"/>
                <w:sz w:val="16"/>
                <w:szCs w:val="18"/>
              </w:rPr>
              <w:t>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A6B" w:rsidRDefault="00057167" w:rsidP="00561A6B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18"/>
                </w:rPr>
                <w:id w:val="-36975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1A6B" w:rsidRPr="00835DDA">
                  <w:rPr>
                    <w:rFonts w:asciiTheme="majorEastAsia" w:eastAsiaTheme="majorEastAsia" w:hAnsiTheme="majorEastAsia" w:hint="eastAsia"/>
                    <w:szCs w:val="18"/>
                  </w:rPr>
                  <w:t>☐</w:t>
                </w:r>
              </w:sdtContent>
            </w:sdt>
            <w:r w:rsidR="00561A6B">
              <w:rPr>
                <w:rFonts w:asciiTheme="majorEastAsia" w:eastAsiaTheme="majorEastAsia" w:hAnsiTheme="majorEastAsia" w:hint="eastAsia"/>
                <w:szCs w:val="18"/>
              </w:rPr>
              <w:t xml:space="preserve">　web調査</w:t>
            </w:r>
          </w:p>
          <w:p w:rsidR="00561A6B" w:rsidRDefault="00057167" w:rsidP="00561A6B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18"/>
                </w:rPr>
                <w:id w:val="623122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1A6B" w:rsidRPr="00835DDA">
                  <w:rPr>
                    <w:rFonts w:asciiTheme="majorEastAsia" w:eastAsiaTheme="majorEastAsia" w:hAnsiTheme="majorEastAsia" w:hint="eastAsia"/>
                    <w:szCs w:val="18"/>
                  </w:rPr>
                  <w:t>☐</w:t>
                </w:r>
              </w:sdtContent>
            </w:sdt>
            <w:r w:rsidR="00561A6B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>自学</w:t>
            </w:r>
            <w:r w:rsidR="00561A6B">
              <w:rPr>
                <w:rFonts w:asciiTheme="majorEastAsia" w:eastAsiaTheme="majorEastAsia" w:hAnsiTheme="majorEastAsia" w:hint="eastAsia"/>
                <w:szCs w:val="18"/>
              </w:rPr>
              <w:t>オリジナルマークシート</w:t>
            </w:r>
          </w:p>
          <w:p w:rsidR="00561A6B" w:rsidRDefault="00057167" w:rsidP="00561A6B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18"/>
                </w:rPr>
                <w:id w:val="360718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1A6B" w:rsidRPr="00835DDA">
                  <w:rPr>
                    <w:rFonts w:asciiTheme="majorEastAsia" w:eastAsiaTheme="majorEastAsia" w:hAnsiTheme="majorEastAsia" w:hint="eastAsia"/>
                    <w:szCs w:val="18"/>
                  </w:rPr>
                  <w:t>☐</w:t>
                </w:r>
              </w:sdtContent>
            </w:sdt>
            <w:r w:rsidR="00561A6B">
              <w:rPr>
                <w:rFonts w:asciiTheme="majorEastAsia" w:eastAsiaTheme="majorEastAsia" w:hAnsiTheme="majorEastAsia" w:hint="eastAsia"/>
                <w:szCs w:val="18"/>
              </w:rPr>
              <w:t xml:space="preserve">　マークシート以外の紙媒体</w:t>
            </w:r>
          </w:p>
          <w:p w:rsidR="00561A6B" w:rsidRDefault="00057167" w:rsidP="00561A6B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18"/>
                </w:rPr>
                <w:id w:val="948426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1A6B" w:rsidRPr="00835DDA">
                  <w:rPr>
                    <w:rFonts w:asciiTheme="majorEastAsia" w:eastAsiaTheme="majorEastAsia" w:hAnsiTheme="majorEastAsia" w:hint="eastAsia"/>
                    <w:szCs w:val="18"/>
                  </w:rPr>
                  <w:t>☐</w:t>
                </w:r>
              </w:sdtContent>
            </w:sdt>
            <w:r w:rsidR="00561A6B">
              <w:rPr>
                <w:rFonts w:asciiTheme="majorEastAsia" w:eastAsiaTheme="majorEastAsia" w:hAnsiTheme="majorEastAsia" w:hint="eastAsia"/>
                <w:szCs w:val="18"/>
              </w:rPr>
              <w:t xml:space="preserve">　その他</w:t>
            </w:r>
          </w:p>
          <w:p w:rsidR="006149B4" w:rsidRDefault="00561A6B" w:rsidP="00634957">
            <w:pPr>
              <w:spacing w:line="360" w:lineRule="atLeast"/>
              <w:rPr>
                <w:rFonts w:asciiTheme="majorEastAsia" w:eastAsiaTheme="majorEastAsia" w:hAnsiTheme="majorEastAsia"/>
                <w:szCs w:val="18"/>
              </w:rPr>
            </w:pPr>
            <w:r w:rsidRPr="00835DDA">
              <w:rPr>
                <w:rFonts w:asciiTheme="majorEastAsia" w:eastAsiaTheme="majorEastAsia" w:hAnsiTheme="majorEastAsia" w:hint="eastAsia"/>
                <w:szCs w:val="18"/>
              </w:rPr>
              <w:t xml:space="preserve">　　（　　　　　　　　　　　　　　　　　　　　　　　　　）</w:t>
            </w:r>
          </w:p>
        </w:tc>
      </w:tr>
      <w:tr w:rsidR="00634957" w:rsidRPr="00835DDA" w:rsidTr="00CA57BA">
        <w:trPr>
          <w:cantSplit/>
          <w:trHeight w:val="1240"/>
        </w:trPr>
        <w:tc>
          <w:tcPr>
            <w:tcW w:w="45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634957" w:rsidRPr="00835DDA" w:rsidRDefault="00634957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/>
                <w:szCs w:val="21"/>
              </w:rPr>
              <w:t>５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right w:val="single" w:sz="6" w:space="0" w:color="000000"/>
            </w:tcBorders>
            <w:vAlign w:val="center"/>
          </w:tcPr>
          <w:p w:rsidR="00634957" w:rsidRPr="00835DDA" w:rsidRDefault="00634957" w:rsidP="00CA57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5DDA">
              <w:rPr>
                <w:rFonts w:asciiTheme="majorEastAsia" w:eastAsiaTheme="majorEastAsia" w:hAnsiTheme="majorEastAsia" w:hint="eastAsia"/>
                <w:szCs w:val="21"/>
              </w:rPr>
              <w:t>通信欄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6" w:space="0" w:color="000000"/>
            </w:tcBorders>
          </w:tcPr>
          <w:p w:rsidR="00634957" w:rsidRPr="00835DDA" w:rsidRDefault="00634957" w:rsidP="00634957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46D65" w:rsidRPr="00835DDA" w:rsidRDefault="00046D65" w:rsidP="00697891">
      <w:pPr>
        <w:spacing w:line="240" w:lineRule="exact"/>
        <w:rPr>
          <w:rFonts w:asciiTheme="majorEastAsia" w:eastAsiaTheme="majorEastAsia" w:hAnsiTheme="majorEastAsia"/>
          <w:sz w:val="16"/>
        </w:rPr>
      </w:pPr>
    </w:p>
    <w:p w:rsidR="003E0A0B" w:rsidRPr="00835DDA" w:rsidRDefault="00697891" w:rsidP="00373653">
      <w:pPr>
        <w:spacing w:line="260" w:lineRule="exact"/>
        <w:ind w:left="900" w:hangingChars="500" w:hanging="900"/>
        <w:rPr>
          <w:rFonts w:asciiTheme="majorEastAsia" w:eastAsiaTheme="majorEastAsia" w:hAnsiTheme="majorEastAsia"/>
          <w:sz w:val="18"/>
          <w:szCs w:val="20"/>
        </w:rPr>
      </w:pPr>
      <w:r w:rsidRPr="00835DDA">
        <w:rPr>
          <w:rFonts w:asciiTheme="majorEastAsia" w:eastAsiaTheme="majorEastAsia" w:hAnsiTheme="majorEastAsia"/>
          <w:sz w:val="18"/>
          <w:szCs w:val="20"/>
        </w:rPr>
        <w:t>【</w:t>
      </w:r>
      <w:r w:rsidR="003E0A0B" w:rsidRPr="00835DDA">
        <w:rPr>
          <w:rFonts w:asciiTheme="majorEastAsia" w:eastAsiaTheme="majorEastAsia" w:hAnsiTheme="majorEastAsia"/>
          <w:sz w:val="18"/>
          <w:szCs w:val="20"/>
        </w:rPr>
        <w:t>注</w:t>
      </w:r>
      <w:r w:rsidRPr="00835DDA">
        <w:rPr>
          <w:rFonts w:asciiTheme="majorEastAsia" w:eastAsiaTheme="majorEastAsia" w:hAnsiTheme="majorEastAsia"/>
          <w:sz w:val="18"/>
          <w:szCs w:val="20"/>
        </w:rPr>
        <w:t>】</w:t>
      </w:r>
      <w:r w:rsidR="00FF0764" w:rsidRPr="00835DDA">
        <w:rPr>
          <w:rFonts w:asciiTheme="majorEastAsia" w:eastAsiaTheme="majorEastAsia" w:hAnsiTheme="majorEastAsia"/>
          <w:sz w:val="18"/>
          <w:szCs w:val="20"/>
        </w:rPr>
        <w:t>1</w:t>
      </w:r>
      <w:r w:rsidR="0072607F" w:rsidRPr="00835DDA">
        <w:rPr>
          <w:rFonts w:asciiTheme="majorEastAsia" w:eastAsiaTheme="majorEastAsia" w:hAnsiTheme="majorEastAsia" w:hint="eastAsia"/>
          <w:sz w:val="18"/>
          <w:szCs w:val="20"/>
        </w:rPr>
        <w:t>．</w:t>
      </w:r>
      <w:r w:rsidRPr="00835DDA">
        <w:rPr>
          <w:rFonts w:asciiTheme="majorEastAsia" w:eastAsiaTheme="majorEastAsia" w:hAnsiTheme="majorEastAsia"/>
          <w:sz w:val="18"/>
          <w:szCs w:val="20"/>
        </w:rPr>
        <w:t>本書にご記入いただいた</w:t>
      </w:r>
      <w:r w:rsidR="009E0E00" w:rsidRPr="00835DDA">
        <w:rPr>
          <w:rFonts w:asciiTheme="majorEastAsia" w:eastAsiaTheme="majorEastAsia" w:hAnsiTheme="majorEastAsia" w:hint="eastAsia"/>
          <w:sz w:val="18"/>
          <w:szCs w:val="20"/>
        </w:rPr>
        <w:t>大学</w:t>
      </w:r>
      <w:r w:rsidRPr="00835DDA">
        <w:rPr>
          <w:rFonts w:asciiTheme="majorEastAsia" w:eastAsiaTheme="majorEastAsia" w:hAnsiTheme="majorEastAsia"/>
          <w:sz w:val="18"/>
          <w:szCs w:val="20"/>
        </w:rPr>
        <w:t>名、氏名及び連絡先等につきましては、</w:t>
      </w:r>
      <w:r w:rsidR="00D3534E" w:rsidRPr="00835DDA">
        <w:rPr>
          <w:rFonts w:asciiTheme="majorEastAsia" w:eastAsiaTheme="majorEastAsia" w:hAnsiTheme="majorEastAsia"/>
          <w:sz w:val="18"/>
          <w:szCs w:val="20"/>
        </w:rPr>
        <w:t>事務連絡等</w:t>
      </w:r>
      <w:r w:rsidRPr="00835DDA">
        <w:rPr>
          <w:rFonts w:asciiTheme="majorEastAsia" w:eastAsiaTheme="majorEastAsia" w:hAnsiTheme="majorEastAsia"/>
          <w:sz w:val="18"/>
          <w:szCs w:val="20"/>
        </w:rPr>
        <w:t>、</w:t>
      </w:r>
      <w:r w:rsidR="00D3534E" w:rsidRPr="00835DDA">
        <w:rPr>
          <w:rFonts w:asciiTheme="majorEastAsia" w:eastAsiaTheme="majorEastAsia" w:hAnsiTheme="majorEastAsia"/>
          <w:sz w:val="18"/>
          <w:szCs w:val="20"/>
        </w:rPr>
        <w:t>本事業</w:t>
      </w:r>
      <w:r w:rsidRPr="00835DDA">
        <w:rPr>
          <w:rFonts w:asciiTheme="majorEastAsia" w:eastAsiaTheme="majorEastAsia" w:hAnsiTheme="majorEastAsia"/>
          <w:sz w:val="18"/>
          <w:szCs w:val="20"/>
        </w:rPr>
        <w:t>の範囲内で利用させていただきます。</w:t>
      </w:r>
    </w:p>
    <w:p w:rsidR="00D240BA" w:rsidRPr="00835DDA" w:rsidRDefault="00160650" w:rsidP="00684381">
      <w:pPr>
        <w:spacing w:line="260" w:lineRule="exact"/>
        <w:ind w:left="1148" w:hangingChars="638" w:hanging="1148"/>
        <w:rPr>
          <w:rFonts w:asciiTheme="majorEastAsia" w:eastAsiaTheme="majorEastAsia" w:hAnsiTheme="majorEastAsia"/>
          <w:sz w:val="18"/>
          <w:szCs w:val="18"/>
        </w:rPr>
      </w:pPr>
      <w:r w:rsidRPr="00835DDA">
        <w:rPr>
          <w:rFonts w:asciiTheme="majorEastAsia" w:eastAsiaTheme="majorEastAsia" w:hAnsiTheme="majorEastAsia"/>
          <w:sz w:val="18"/>
          <w:szCs w:val="20"/>
        </w:rPr>
        <w:t xml:space="preserve">　　　</w:t>
      </w:r>
      <w:r w:rsidR="00FF0764" w:rsidRPr="00835DDA">
        <w:rPr>
          <w:rFonts w:asciiTheme="majorEastAsia" w:eastAsiaTheme="majorEastAsia" w:hAnsiTheme="majorEastAsia" w:hint="eastAsia"/>
          <w:sz w:val="18"/>
          <w:szCs w:val="20"/>
        </w:rPr>
        <w:t>2</w:t>
      </w:r>
      <w:r w:rsidR="003E0A0B" w:rsidRPr="00835DDA">
        <w:rPr>
          <w:rFonts w:asciiTheme="majorEastAsia" w:eastAsiaTheme="majorEastAsia" w:hAnsiTheme="majorEastAsia"/>
          <w:sz w:val="18"/>
          <w:szCs w:val="20"/>
        </w:rPr>
        <w:t>．</w:t>
      </w:r>
      <w:r w:rsidR="003E4341" w:rsidRPr="00835DDA">
        <w:rPr>
          <w:rFonts w:asciiTheme="majorEastAsia" w:eastAsiaTheme="majorEastAsia" w:hAnsiTheme="majorEastAsia"/>
          <w:sz w:val="18"/>
          <w:szCs w:val="20"/>
        </w:rPr>
        <w:t>必要事項をご記入のうえ</w:t>
      </w:r>
      <w:r w:rsidR="003E4341" w:rsidRPr="00835DDA">
        <w:rPr>
          <w:rFonts w:asciiTheme="majorEastAsia" w:eastAsiaTheme="majorEastAsia" w:hAnsiTheme="majorEastAsia"/>
          <w:sz w:val="18"/>
          <w:szCs w:val="18"/>
        </w:rPr>
        <w:t>、</w:t>
      </w:r>
      <w:r w:rsidR="00B86CFD" w:rsidRPr="00835DDA">
        <w:rPr>
          <w:rFonts w:asciiTheme="majorEastAsia" w:eastAsiaTheme="majorEastAsia" w:hAnsiTheme="majorEastAsia" w:hint="eastAsia"/>
          <w:sz w:val="18"/>
          <w:szCs w:val="18"/>
        </w:rPr>
        <w:t>E-mailに添付して</w:t>
      </w:r>
      <w:r w:rsidR="008436C7">
        <w:rPr>
          <w:rFonts w:asciiTheme="majorEastAsia" w:eastAsiaTheme="majorEastAsia" w:hAnsiTheme="majorEastAsia" w:hint="eastAsia"/>
          <w:sz w:val="18"/>
          <w:szCs w:val="18"/>
        </w:rPr>
        <w:t>事務局『jimu@irnw.jp』まで</w:t>
      </w:r>
      <w:r w:rsidR="00B86CFD" w:rsidRPr="00835DDA">
        <w:rPr>
          <w:rFonts w:asciiTheme="majorEastAsia" w:eastAsiaTheme="majorEastAsia" w:hAnsiTheme="majorEastAsia" w:hint="eastAsia"/>
          <w:sz w:val="18"/>
          <w:szCs w:val="18"/>
        </w:rPr>
        <w:t>お送りください。</w:t>
      </w:r>
    </w:p>
    <w:p w:rsidR="0001163E" w:rsidRPr="00835DDA" w:rsidRDefault="0001163E" w:rsidP="0001163E">
      <w:pPr>
        <w:tabs>
          <w:tab w:val="left" w:pos="2552"/>
          <w:tab w:val="left" w:pos="3686"/>
        </w:tabs>
        <w:spacing w:line="260" w:lineRule="exact"/>
        <w:ind w:left="1148" w:hangingChars="638" w:hanging="1148"/>
        <w:rPr>
          <w:rFonts w:asciiTheme="majorEastAsia" w:eastAsiaTheme="majorEastAsia" w:hAnsiTheme="majorEastAsia"/>
          <w:sz w:val="18"/>
          <w:szCs w:val="20"/>
        </w:rPr>
      </w:pPr>
    </w:p>
    <w:p w:rsidR="009E0E00" w:rsidRDefault="00391746" w:rsidP="009E0E00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835DDA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01163E" w:rsidRPr="00835DDA">
        <w:rPr>
          <w:rFonts w:asciiTheme="majorEastAsia" w:eastAsiaTheme="majorEastAsia" w:hAnsiTheme="majorEastAsia" w:hint="eastAsia"/>
          <w:sz w:val="20"/>
          <w:szCs w:val="20"/>
        </w:rPr>
        <w:t>200</w:t>
      </w:r>
      <w:r w:rsidR="00057167">
        <w:rPr>
          <w:rFonts w:asciiTheme="majorEastAsia" w:eastAsiaTheme="majorEastAsia" w:hAnsiTheme="majorEastAsia" w:hint="eastAsia"/>
          <w:sz w:val="20"/>
          <w:szCs w:val="20"/>
        </w:rPr>
        <w:t>707</w:t>
      </w:r>
      <w:bookmarkStart w:id="0" w:name="_GoBack"/>
      <w:bookmarkEnd w:id="0"/>
    </w:p>
    <w:sectPr w:rsidR="009E0E00" w:rsidSect="0001163E">
      <w:pgSz w:w="11906" w:h="16838"/>
      <w:pgMar w:top="1134" w:right="1134" w:bottom="709" w:left="1134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5A" w:rsidRDefault="00577F5A" w:rsidP="00063127">
      <w:r>
        <w:separator/>
      </w:r>
    </w:p>
  </w:endnote>
  <w:endnote w:type="continuationSeparator" w:id="0">
    <w:p w:rsidR="00577F5A" w:rsidRDefault="00577F5A" w:rsidP="0006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5A" w:rsidRDefault="00577F5A" w:rsidP="00063127">
      <w:r>
        <w:separator/>
      </w:r>
    </w:p>
  </w:footnote>
  <w:footnote w:type="continuationSeparator" w:id="0">
    <w:p w:rsidR="00577F5A" w:rsidRDefault="00577F5A" w:rsidP="0006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B1F"/>
    <w:multiLevelType w:val="hybridMultilevel"/>
    <w:tmpl w:val="58DC8BE4"/>
    <w:lvl w:ilvl="0" w:tplc="A5B82B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B2957"/>
    <w:multiLevelType w:val="hybridMultilevel"/>
    <w:tmpl w:val="BA8C0E50"/>
    <w:lvl w:ilvl="0" w:tplc="BD1431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684FCB"/>
    <w:multiLevelType w:val="hybridMultilevel"/>
    <w:tmpl w:val="986E6306"/>
    <w:lvl w:ilvl="0" w:tplc="270447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BC7107"/>
    <w:multiLevelType w:val="hybridMultilevel"/>
    <w:tmpl w:val="FDCE5CFA"/>
    <w:lvl w:ilvl="0" w:tplc="45A662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A72C6"/>
    <w:multiLevelType w:val="hybridMultilevel"/>
    <w:tmpl w:val="B8D08180"/>
    <w:lvl w:ilvl="0" w:tplc="65B8D3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F48D1"/>
    <w:multiLevelType w:val="hybridMultilevel"/>
    <w:tmpl w:val="61A0C128"/>
    <w:lvl w:ilvl="0" w:tplc="A8984F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B91861"/>
    <w:multiLevelType w:val="hybridMultilevel"/>
    <w:tmpl w:val="9CA02BBA"/>
    <w:lvl w:ilvl="0" w:tplc="87B48338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770BBA"/>
    <w:multiLevelType w:val="hybridMultilevel"/>
    <w:tmpl w:val="730606E2"/>
    <w:lvl w:ilvl="0" w:tplc="B89CEB82">
      <w:start w:val="5"/>
      <w:numFmt w:val="bullet"/>
      <w:lvlText w:val="-"/>
      <w:lvlJc w:val="left"/>
      <w:pPr>
        <w:ind w:left="15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8" w15:restartNumberingAfterBreak="0">
    <w:nsid w:val="604A3190"/>
    <w:multiLevelType w:val="hybridMultilevel"/>
    <w:tmpl w:val="A09E7102"/>
    <w:lvl w:ilvl="0" w:tplc="77846B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002F66"/>
    <w:multiLevelType w:val="hybridMultilevel"/>
    <w:tmpl w:val="63DC6CC4"/>
    <w:lvl w:ilvl="0" w:tplc="7E3085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A"/>
    <w:rsid w:val="00004AB7"/>
    <w:rsid w:val="0001163E"/>
    <w:rsid w:val="00027D78"/>
    <w:rsid w:val="00046D65"/>
    <w:rsid w:val="00057167"/>
    <w:rsid w:val="00063127"/>
    <w:rsid w:val="00092FC0"/>
    <w:rsid w:val="000B5F19"/>
    <w:rsid w:val="000C700B"/>
    <w:rsid w:val="0010178F"/>
    <w:rsid w:val="001126D2"/>
    <w:rsid w:val="001128D9"/>
    <w:rsid w:val="00150680"/>
    <w:rsid w:val="00160650"/>
    <w:rsid w:val="00163FC3"/>
    <w:rsid w:val="001648F3"/>
    <w:rsid w:val="0019589D"/>
    <w:rsid w:val="001A3ED6"/>
    <w:rsid w:val="001D547D"/>
    <w:rsid w:val="001E4A48"/>
    <w:rsid w:val="001E4AF6"/>
    <w:rsid w:val="0021762D"/>
    <w:rsid w:val="00280F1C"/>
    <w:rsid w:val="0028748C"/>
    <w:rsid w:val="00287B6B"/>
    <w:rsid w:val="002C07FE"/>
    <w:rsid w:val="002F0819"/>
    <w:rsid w:val="00302301"/>
    <w:rsid w:val="0034451C"/>
    <w:rsid w:val="00373653"/>
    <w:rsid w:val="00391746"/>
    <w:rsid w:val="003C7900"/>
    <w:rsid w:val="003E0A0B"/>
    <w:rsid w:val="003E4341"/>
    <w:rsid w:val="003F082D"/>
    <w:rsid w:val="00404680"/>
    <w:rsid w:val="00442D35"/>
    <w:rsid w:val="004539C8"/>
    <w:rsid w:val="00481967"/>
    <w:rsid w:val="0049412E"/>
    <w:rsid w:val="004B678E"/>
    <w:rsid w:val="004B7CCC"/>
    <w:rsid w:val="004C6010"/>
    <w:rsid w:val="004D71EF"/>
    <w:rsid w:val="004E226C"/>
    <w:rsid w:val="0050165D"/>
    <w:rsid w:val="005519B2"/>
    <w:rsid w:val="00561A6B"/>
    <w:rsid w:val="00575F7C"/>
    <w:rsid w:val="00577F5A"/>
    <w:rsid w:val="00586037"/>
    <w:rsid w:val="005C602E"/>
    <w:rsid w:val="005E6757"/>
    <w:rsid w:val="006149B4"/>
    <w:rsid w:val="00626C4F"/>
    <w:rsid w:val="00634957"/>
    <w:rsid w:val="00684381"/>
    <w:rsid w:val="00697891"/>
    <w:rsid w:val="006C3BF9"/>
    <w:rsid w:val="006C5E85"/>
    <w:rsid w:val="006D5EC4"/>
    <w:rsid w:val="00713A03"/>
    <w:rsid w:val="0072607F"/>
    <w:rsid w:val="00792123"/>
    <w:rsid w:val="007D0CCA"/>
    <w:rsid w:val="007D0D8D"/>
    <w:rsid w:val="007D5FD0"/>
    <w:rsid w:val="008028D6"/>
    <w:rsid w:val="008107BB"/>
    <w:rsid w:val="00835DDA"/>
    <w:rsid w:val="008436C7"/>
    <w:rsid w:val="00850807"/>
    <w:rsid w:val="00852DC7"/>
    <w:rsid w:val="00876502"/>
    <w:rsid w:val="008C2412"/>
    <w:rsid w:val="008D41F3"/>
    <w:rsid w:val="008E3F18"/>
    <w:rsid w:val="00911131"/>
    <w:rsid w:val="00916FD0"/>
    <w:rsid w:val="00927867"/>
    <w:rsid w:val="00946391"/>
    <w:rsid w:val="00953325"/>
    <w:rsid w:val="00997953"/>
    <w:rsid w:val="009A7EB3"/>
    <w:rsid w:val="009B1439"/>
    <w:rsid w:val="009D6FA8"/>
    <w:rsid w:val="009E0E00"/>
    <w:rsid w:val="009E4E91"/>
    <w:rsid w:val="009F086E"/>
    <w:rsid w:val="009F5B36"/>
    <w:rsid w:val="00A3248A"/>
    <w:rsid w:val="00A43805"/>
    <w:rsid w:val="00A8244A"/>
    <w:rsid w:val="00AA4643"/>
    <w:rsid w:val="00B3195B"/>
    <w:rsid w:val="00B43FCF"/>
    <w:rsid w:val="00B45B9A"/>
    <w:rsid w:val="00B6769C"/>
    <w:rsid w:val="00B86CFD"/>
    <w:rsid w:val="00BD4208"/>
    <w:rsid w:val="00C0595D"/>
    <w:rsid w:val="00C05C4C"/>
    <w:rsid w:val="00C64363"/>
    <w:rsid w:val="00C64EAE"/>
    <w:rsid w:val="00C759A1"/>
    <w:rsid w:val="00CA57BA"/>
    <w:rsid w:val="00CD5EFC"/>
    <w:rsid w:val="00CD636A"/>
    <w:rsid w:val="00D1079F"/>
    <w:rsid w:val="00D16F10"/>
    <w:rsid w:val="00D240BA"/>
    <w:rsid w:val="00D3534E"/>
    <w:rsid w:val="00D42168"/>
    <w:rsid w:val="00D42365"/>
    <w:rsid w:val="00D82CFF"/>
    <w:rsid w:val="00D92CB1"/>
    <w:rsid w:val="00DA7A2B"/>
    <w:rsid w:val="00DB22BB"/>
    <w:rsid w:val="00DC5788"/>
    <w:rsid w:val="00DF56D1"/>
    <w:rsid w:val="00E02E43"/>
    <w:rsid w:val="00E40CA8"/>
    <w:rsid w:val="00E679D6"/>
    <w:rsid w:val="00E767B2"/>
    <w:rsid w:val="00E93607"/>
    <w:rsid w:val="00EB19D0"/>
    <w:rsid w:val="00EB42F9"/>
    <w:rsid w:val="00EF4010"/>
    <w:rsid w:val="00F15AFC"/>
    <w:rsid w:val="00F61B8F"/>
    <w:rsid w:val="00F75FC0"/>
    <w:rsid w:val="00F91504"/>
    <w:rsid w:val="00FC18A5"/>
    <w:rsid w:val="00FF076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9325A7-ADD0-40ED-8241-29EC99B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891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spacing w:val="10"/>
      <w:kern w:val="0"/>
      <w:szCs w:val="20"/>
    </w:rPr>
  </w:style>
  <w:style w:type="character" w:customStyle="1" w:styleId="a4">
    <w:name w:val="ヘッダー (文字)"/>
    <w:link w:val="a3"/>
    <w:uiPriority w:val="99"/>
    <w:rsid w:val="00697891"/>
    <w:rPr>
      <w:rFonts w:ascii="Century" w:eastAsia="Mincho" w:hAnsi="Century" w:cs="Times New Roman"/>
      <w:spacing w:val="10"/>
      <w:kern w:val="0"/>
      <w:szCs w:val="20"/>
    </w:rPr>
  </w:style>
  <w:style w:type="paragraph" w:customStyle="1" w:styleId="a5">
    <w:name w:val="??"/>
    <w:rsid w:val="0069789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customStyle="1" w:styleId="Default">
    <w:name w:val="Default"/>
    <w:rsid w:val="0069789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6">
    <w:name w:val="Table Grid"/>
    <w:basedOn w:val="a1"/>
    <w:uiPriority w:val="59"/>
    <w:rsid w:val="00D3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D240BA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63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312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63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6312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28748C"/>
    <w:rPr>
      <w:color w:val="808080"/>
    </w:rPr>
  </w:style>
  <w:style w:type="paragraph" w:styleId="ad">
    <w:name w:val="List Paragraph"/>
    <w:basedOn w:val="a"/>
    <w:uiPriority w:val="34"/>
    <w:qFormat/>
    <w:rsid w:val="005519B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915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150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150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50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50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My%20Documents\102&#12288;&#38306;&#35199;&#23398;&#38498;&#22823;&#23398;&#12398;&#21152;&#30431;\&#22823;&#23398;IR&#23398;&#29983;&#35519;&#26619;&#12493;&#12483;&#12488;&#12527;&#12540;&#12463;&#21442;&#21152;&#30003;&#367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4102-DC5E-4CCC-8298-334C0E0A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大学IR学生調査ネットワーク参加申込書.dot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HANO NAOKO</cp:lastModifiedBy>
  <cp:revision>2</cp:revision>
  <dcterms:created xsi:type="dcterms:W3CDTF">2020-07-07T02:38:00Z</dcterms:created>
  <dcterms:modified xsi:type="dcterms:W3CDTF">2020-07-07T02:38:00Z</dcterms:modified>
</cp:coreProperties>
</file>