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91" w:rsidRPr="00A91EEE" w:rsidRDefault="00761E90" w:rsidP="00697891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91EEE">
        <w:rPr>
          <w:rFonts w:asciiTheme="minorEastAsia" w:eastAsiaTheme="minorEastAsia" w:hAnsiTheme="minorEastAsia"/>
          <w:b/>
          <w:sz w:val="28"/>
          <w:szCs w:val="28"/>
        </w:rPr>
        <w:t>IR</w:t>
      </w:r>
      <w:r w:rsidRPr="00A91EEE">
        <w:rPr>
          <w:rFonts w:asciiTheme="minorEastAsia" w:eastAsiaTheme="minorEastAsia" w:hAnsiTheme="minorEastAsia" w:hint="eastAsia"/>
          <w:b/>
          <w:sz w:val="28"/>
          <w:szCs w:val="28"/>
        </w:rPr>
        <w:t>システム</w:t>
      </w:r>
      <w:r w:rsidR="00752552" w:rsidRPr="00A91EEE">
        <w:rPr>
          <w:rFonts w:asciiTheme="minorEastAsia" w:eastAsiaTheme="minorEastAsia" w:hAnsiTheme="minorEastAsia" w:hint="eastAsia"/>
          <w:b/>
          <w:sz w:val="28"/>
          <w:szCs w:val="28"/>
        </w:rPr>
        <w:t>分析</w:t>
      </w:r>
      <w:r w:rsidRPr="00A91EEE">
        <w:rPr>
          <w:rFonts w:asciiTheme="minorEastAsia" w:eastAsiaTheme="minorEastAsia" w:hAnsiTheme="minorEastAsia" w:hint="eastAsia"/>
          <w:b/>
          <w:sz w:val="28"/>
          <w:szCs w:val="28"/>
        </w:rPr>
        <w:t>データ利用申請書</w:t>
      </w:r>
    </w:p>
    <w:tbl>
      <w:tblPr>
        <w:tblW w:w="0" w:type="auto"/>
        <w:tblInd w:w="62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395"/>
        <w:gridCol w:w="555"/>
        <w:gridCol w:w="395"/>
        <w:gridCol w:w="555"/>
        <w:gridCol w:w="835"/>
      </w:tblGrid>
      <w:tr w:rsidR="00EB42F9" w:rsidRPr="00A91EEE" w:rsidTr="00E01B20">
        <w:trPr>
          <w:trHeight w:hRule="exact" w:val="397"/>
        </w:trPr>
        <w:tc>
          <w:tcPr>
            <w:tcW w:w="664" w:type="dxa"/>
            <w:shd w:val="clear" w:color="auto" w:fill="auto"/>
            <w:vAlign w:val="center"/>
          </w:tcPr>
          <w:p w:rsidR="00EB42F9" w:rsidRPr="00A91EEE" w:rsidRDefault="00EB42F9" w:rsidP="006C3B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EB42F9" w:rsidRPr="00A91EEE" w:rsidRDefault="00EB42F9" w:rsidP="006C3BF9">
            <w:pPr>
              <w:jc w:val="center"/>
              <w:rPr>
                <w:rFonts w:asciiTheme="minorEastAsia" w:eastAsiaTheme="minorEastAsia" w:hAnsiTheme="minorEastAsia"/>
              </w:rPr>
            </w:pPr>
            <w:r w:rsidRPr="00A91EEE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B42F9" w:rsidRPr="00A91EEE" w:rsidRDefault="00EB42F9" w:rsidP="006C3B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EB42F9" w:rsidRPr="00A91EEE" w:rsidRDefault="00EB42F9" w:rsidP="006C3BF9">
            <w:pPr>
              <w:jc w:val="center"/>
              <w:rPr>
                <w:rFonts w:asciiTheme="minorEastAsia" w:eastAsiaTheme="minorEastAsia" w:hAnsiTheme="minorEastAsia"/>
              </w:rPr>
            </w:pPr>
            <w:r w:rsidRPr="00A91EEE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B42F9" w:rsidRPr="00A91EEE" w:rsidRDefault="00EB42F9" w:rsidP="006C3B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B42F9" w:rsidRPr="00A91EEE" w:rsidRDefault="00EB42F9" w:rsidP="006C3BF9">
            <w:pPr>
              <w:jc w:val="center"/>
              <w:rPr>
                <w:rFonts w:asciiTheme="minorEastAsia" w:eastAsiaTheme="minorEastAsia" w:hAnsiTheme="minorEastAsia"/>
              </w:rPr>
            </w:pPr>
            <w:r w:rsidRPr="00A91EEE">
              <w:rPr>
                <w:rFonts w:asciiTheme="minorEastAsia" w:eastAsiaTheme="minorEastAsia" w:hAnsiTheme="minorEastAsia" w:hint="eastAsia"/>
              </w:rPr>
              <w:t>日</w:t>
            </w:r>
            <w:r w:rsidR="003435AA" w:rsidRPr="00A91EEE">
              <w:rPr>
                <w:rFonts w:asciiTheme="minorEastAsia" w:eastAsiaTheme="minorEastAsia" w:hAnsiTheme="minorEastAsia" w:hint="eastAsia"/>
              </w:rPr>
              <w:t>申請</w:t>
            </w:r>
          </w:p>
        </w:tc>
      </w:tr>
    </w:tbl>
    <w:p w:rsidR="003435AA" w:rsidRPr="00A91EEE" w:rsidRDefault="00E01B20" w:rsidP="00A91EEE">
      <w:pPr>
        <w:ind w:firstLineChars="135" w:firstLine="283"/>
        <w:rPr>
          <w:rFonts w:asciiTheme="minorEastAsia" w:eastAsiaTheme="minorEastAsia" w:hAnsiTheme="minorEastAsia"/>
        </w:rPr>
      </w:pPr>
      <w:r w:rsidRPr="006C4F45">
        <w:rPr>
          <w:rFonts w:asciiTheme="minorEastAsia" w:eastAsiaTheme="minorEastAsia" w:hAnsiTheme="minorEastAsia" w:hint="eastAsia"/>
        </w:rPr>
        <w:t>一般社団法人大学</w:t>
      </w:r>
      <w:r w:rsidRPr="006C4F45">
        <w:rPr>
          <w:rFonts w:asciiTheme="minorEastAsia" w:eastAsiaTheme="minorEastAsia" w:hAnsiTheme="minorEastAsia"/>
        </w:rPr>
        <w:t>IR</w:t>
      </w:r>
      <w:r w:rsidRPr="006C4F45">
        <w:rPr>
          <w:rFonts w:asciiTheme="minorEastAsia" w:eastAsiaTheme="minorEastAsia" w:hAnsiTheme="minorEastAsia" w:hint="eastAsia"/>
        </w:rPr>
        <w:t>コンソーシアム</w:t>
      </w:r>
      <w:r w:rsidR="006173E5" w:rsidRPr="00A91EEE">
        <w:rPr>
          <w:rFonts w:asciiTheme="minorEastAsia" w:eastAsiaTheme="minorEastAsia" w:hAnsiTheme="minorEastAsia" w:hint="eastAsia"/>
        </w:rPr>
        <w:t xml:space="preserve"> </w:t>
      </w:r>
      <w:r w:rsidR="00056A49" w:rsidRPr="00A91EEE">
        <w:rPr>
          <w:rFonts w:asciiTheme="minorEastAsia" w:eastAsiaTheme="minorEastAsia" w:hAnsiTheme="minorEastAsia" w:hint="eastAsia"/>
        </w:rPr>
        <w:t>理事</w:t>
      </w:r>
      <w:r w:rsidR="003435AA" w:rsidRPr="00A91EEE">
        <w:rPr>
          <w:rFonts w:asciiTheme="minorEastAsia" w:eastAsiaTheme="minorEastAsia" w:hAnsiTheme="minorEastAsia" w:hint="eastAsia"/>
        </w:rPr>
        <w:t>会</w:t>
      </w:r>
      <w:r w:rsidR="00F61B8F" w:rsidRPr="00A91EEE">
        <w:rPr>
          <w:rFonts w:asciiTheme="minorEastAsia" w:eastAsiaTheme="minorEastAsia" w:hAnsiTheme="minorEastAsia"/>
        </w:rPr>
        <w:t xml:space="preserve">　御中</w:t>
      </w:r>
    </w:p>
    <w:p w:rsidR="003435AA" w:rsidRPr="00A91EEE" w:rsidRDefault="003435AA" w:rsidP="003435AA">
      <w:pPr>
        <w:pStyle w:val="ac"/>
        <w:ind w:firstLine="0"/>
        <w:rPr>
          <w:rFonts w:asciiTheme="minorEastAsia" w:eastAsiaTheme="minorEastAsia" w:hAnsiTheme="minorEastAsia"/>
        </w:rPr>
      </w:pPr>
    </w:p>
    <w:p w:rsidR="00046D65" w:rsidRPr="00A91EEE" w:rsidRDefault="00761E90" w:rsidP="00A91EEE">
      <w:pPr>
        <w:pStyle w:val="91"/>
        <w:ind w:leftChars="202" w:left="424" w:firstLineChars="69" w:firstLine="138"/>
        <w:jc w:val="left"/>
        <w:rPr>
          <w:rFonts w:asciiTheme="minorEastAsia" w:eastAsiaTheme="minorEastAsia" w:hAnsiTheme="minorEastAsia"/>
          <w:szCs w:val="21"/>
        </w:rPr>
      </w:pPr>
      <w:r w:rsidRPr="00A91EEE">
        <w:rPr>
          <w:rFonts w:asciiTheme="minorEastAsia" w:eastAsiaTheme="minorEastAsia" w:hAnsiTheme="minorEastAsia"/>
          <w:sz w:val="20"/>
          <w:szCs w:val="20"/>
        </w:rPr>
        <w:t>本学は、</w:t>
      </w:r>
      <w:r w:rsidR="002903EC" w:rsidRPr="006C4F45">
        <w:rPr>
          <w:rFonts w:asciiTheme="minorEastAsia" w:eastAsiaTheme="minorEastAsia" w:hAnsiTheme="minorEastAsia" w:hint="eastAsia"/>
        </w:rPr>
        <w:t>一般社団法人大学</w:t>
      </w:r>
      <w:r w:rsidR="002903EC" w:rsidRPr="006C4F45">
        <w:rPr>
          <w:rFonts w:asciiTheme="minorEastAsia" w:eastAsiaTheme="minorEastAsia" w:hAnsiTheme="minorEastAsia"/>
        </w:rPr>
        <w:t>IR</w:t>
      </w:r>
      <w:r w:rsidR="002903EC" w:rsidRPr="006C4F45">
        <w:rPr>
          <w:rFonts w:asciiTheme="minorEastAsia" w:eastAsiaTheme="minorEastAsia" w:hAnsiTheme="minorEastAsia" w:hint="eastAsia"/>
        </w:rPr>
        <w:t>コンソーシアム</w:t>
      </w:r>
      <w:r w:rsidRPr="00A91EEE">
        <w:rPr>
          <w:rFonts w:asciiTheme="minorEastAsia" w:eastAsiaTheme="minorEastAsia" w:hAnsiTheme="minorEastAsia" w:hint="eastAsia"/>
          <w:sz w:val="20"/>
          <w:szCs w:val="20"/>
        </w:rPr>
        <w:t>『</w:t>
      </w:r>
      <w:r w:rsidRPr="00A91EEE">
        <w:rPr>
          <w:rFonts w:asciiTheme="minorEastAsia" w:eastAsiaTheme="minorEastAsia" w:hAnsiTheme="minorEastAsia"/>
          <w:sz w:val="20"/>
          <w:szCs w:val="20"/>
        </w:rPr>
        <w:t>IR</w:t>
      </w:r>
      <w:r w:rsidRPr="00A91EEE">
        <w:rPr>
          <w:rFonts w:asciiTheme="minorEastAsia" w:eastAsiaTheme="minorEastAsia" w:hAnsiTheme="minorEastAsia" w:hint="eastAsia"/>
          <w:sz w:val="20"/>
          <w:szCs w:val="20"/>
        </w:rPr>
        <w:t>システムデータ提供・システム利用</w:t>
      </w:r>
      <w:r w:rsidR="00056A49" w:rsidRPr="00A91EEE">
        <w:rPr>
          <w:rFonts w:asciiTheme="minorEastAsia" w:eastAsiaTheme="minorEastAsia" w:hAnsiTheme="minorEastAsia" w:hint="eastAsia"/>
          <w:sz w:val="20"/>
          <w:szCs w:val="20"/>
        </w:rPr>
        <w:t>規程</w:t>
      </w:r>
      <w:r w:rsidRPr="00A91EEE">
        <w:rPr>
          <w:rFonts w:asciiTheme="minorEastAsia" w:eastAsiaTheme="minorEastAsia" w:hAnsiTheme="minorEastAsia" w:hint="eastAsia"/>
          <w:sz w:val="20"/>
          <w:szCs w:val="20"/>
        </w:rPr>
        <w:t>』</w:t>
      </w:r>
      <w:r w:rsidRPr="00A91EEE">
        <w:rPr>
          <w:rFonts w:asciiTheme="minorEastAsia" w:eastAsiaTheme="minorEastAsia" w:hAnsiTheme="minorEastAsia" w:hint="eastAsia"/>
        </w:rPr>
        <w:t>第４条〔本サービスの利用〕</w:t>
      </w:r>
      <w:r w:rsidR="00427582" w:rsidRPr="00A91EEE">
        <w:rPr>
          <w:rFonts w:asciiTheme="minorEastAsia" w:eastAsiaTheme="minorEastAsia" w:hAnsiTheme="minorEastAsia" w:hint="eastAsia"/>
        </w:rPr>
        <w:t>第</w:t>
      </w:r>
      <w:r w:rsidRPr="00A91EEE">
        <w:rPr>
          <w:rFonts w:asciiTheme="minorEastAsia" w:eastAsiaTheme="minorEastAsia" w:hAnsiTheme="minorEastAsia" w:hint="eastAsia"/>
        </w:rPr>
        <w:t>４項</w:t>
      </w:r>
      <w:r w:rsidR="00427582" w:rsidRPr="00A91EEE">
        <w:rPr>
          <w:rFonts w:asciiTheme="minorEastAsia" w:eastAsiaTheme="minorEastAsia" w:hAnsiTheme="minorEastAsia" w:hint="eastAsia"/>
        </w:rPr>
        <w:t>第</w:t>
      </w:r>
      <w:r w:rsidRPr="00A91EEE">
        <w:rPr>
          <w:rFonts w:asciiTheme="minorEastAsia" w:eastAsiaTheme="minorEastAsia" w:hAnsiTheme="minorEastAsia" w:hint="eastAsia"/>
        </w:rPr>
        <w:t>２号に基づき</w:t>
      </w:r>
      <w:r w:rsidRPr="00A91EEE">
        <w:rPr>
          <w:rFonts w:asciiTheme="minorEastAsia" w:eastAsiaTheme="minorEastAsia" w:hAnsiTheme="minorEastAsia"/>
          <w:sz w:val="20"/>
          <w:szCs w:val="20"/>
        </w:rPr>
        <w:t>IR</w:t>
      </w:r>
      <w:r w:rsidRPr="00A91EEE">
        <w:rPr>
          <w:rFonts w:asciiTheme="minorEastAsia" w:eastAsiaTheme="minorEastAsia" w:hAnsiTheme="minorEastAsia" w:hint="eastAsia"/>
          <w:sz w:val="20"/>
          <w:szCs w:val="20"/>
        </w:rPr>
        <w:t>システムのデータ利用を、</w:t>
      </w:r>
      <w:r w:rsidR="003435AA" w:rsidRPr="00A91EEE">
        <w:rPr>
          <w:rFonts w:asciiTheme="minorEastAsia" w:eastAsiaTheme="minorEastAsia" w:hAnsiTheme="minorEastAsia" w:hint="eastAsia"/>
        </w:rPr>
        <w:t>以下のとおり申請します。</w:t>
      </w:r>
    </w:p>
    <w:p w:rsidR="001B38BC" w:rsidRPr="00A91EEE" w:rsidRDefault="001B38BC" w:rsidP="00373653">
      <w:pPr>
        <w:spacing w:line="200" w:lineRule="exact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556" w:type="dxa"/>
        <w:tblInd w:w="2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173"/>
        <w:gridCol w:w="615"/>
        <w:gridCol w:w="802"/>
        <w:gridCol w:w="1670"/>
        <w:gridCol w:w="738"/>
        <w:gridCol w:w="853"/>
        <w:gridCol w:w="1542"/>
        <w:gridCol w:w="1116"/>
        <w:gridCol w:w="602"/>
      </w:tblGrid>
      <w:tr w:rsidR="007D5FD0" w:rsidRPr="00A91EEE" w:rsidTr="00B7220F">
        <w:trPr>
          <w:trHeight w:val="454"/>
        </w:trPr>
        <w:tc>
          <w:tcPr>
            <w:tcW w:w="445" w:type="dxa"/>
            <w:vAlign w:val="center"/>
          </w:tcPr>
          <w:p w:rsidR="007D5FD0" w:rsidRPr="00A91EEE" w:rsidRDefault="007D5FD0" w:rsidP="001648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1EEE">
              <w:rPr>
                <w:rFonts w:asciiTheme="minorEastAsia" w:eastAsiaTheme="minorEastAsia" w:hAnsiTheme="minorEastAsia"/>
                <w:sz w:val="18"/>
                <w:szCs w:val="18"/>
              </w:rPr>
              <w:t>１</w:t>
            </w:r>
          </w:p>
        </w:tc>
        <w:tc>
          <w:tcPr>
            <w:tcW w:w="1173" w:type="dxa"/>
            <w:vAlign w:val="center"/>
          </w:tcPr>
          <w:p w:rsidR="007D5FD0" w:rsidRPr="00A91EEE" w:rsidRDefault="00A91EEE" w:rsidP="00721318">
            <w:pPr>
              <w:pStyle w:val="a3"/>
              <w:tabs>
                <w:tab w:val="clear" w:pos="4252"/>
                <w:tab w:val="clear" w:pos="8504"/>
              </w:tabs>
              <w:ind w:rightChars="-8" w:right="-17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val="en-US" w:eastAsia="ja-JP"/>
              </w:rPr>
            </w:pPr>
            <w:r w:rsidRPr="00A91EEE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val="en-US" w:eastAsia="ja-JP"/>
              </w:rPr>
              <w:t>大学</w:t>
            </w:r>
            <w:r w:rsidR="007D5FD0" w:rsidRPr="00A91EEE">
              <w:rPr>
                <w:rFonts w:asciiTheme="minorEastAsia" w:eastAsiaTheme="minorEastAsia" w:hAnsiTheme="minorEastAsia"/>
                <w:spacing w:val="0"/>
                <w:sz w:val="18"/>
                <w:szCs w:val="18"/>
                <w:lang w:val="en-US" w:eastAsia="ja-JP"/>
              </w:rPr>
              <w:t>名</w:t>
            </w:r>
          </w:p>
        </w:tc>
        <w:tc>
          <w:tcPr>
            <w:tcW w:w="7938" w:type="dxa"/>
            <w:gridSpan w:val="8"/>
            <w:vAlign w:val="center"/>
          </w:tcPr>
          <w:p w:rsidR="007D5FD0" w:rsidRPr="00A91EEE" w:rsidRDefault="007D5FD0" w:rsidP="004E226C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  <w:lang w:val="en-US" w:eastAsia="ja-JP"/>
              </w:rPr>
            </w:pPr>
          </w:p>
        </w:tc>
      </w:tr>
      <w:tr w:rsidR="007A74C9" w:rsidRPr="00A91EEE" w:rsidTr="00B7220F">
        <w:trPr>
          <w:trHeight w:val="397"/>
        </w:trPr>
        <w:tc>
          <w:tcPr>
            <w:tcW w:w="445" w:type="dxa"/>
            <w:vMerge w:val="restart"/>
          </w:tcPr>
          <w:p w:rsidR="007A74C9" w:rsidRPr="00A91EEE" w:rsidRDefault="007A74C9" w:rsidP="00EF40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1EE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173" w:type="dxa"/>
            <w:vMerge w:val="restart"/>
          </w:tcPr>
          <w:p w:rsidR="007A74C9" w:rsidRPr="00A91EEE" w:rsidRDefault="007A74C9" w:rsidP="00721318">
            <w:pPr>
              <w:pStyle w:val="a3"/>
              <w:tabs>
                <w:tab w:val="clear" w:pos="4252"/>
                <w:tab w:val="clear" w:pos="8504"/>
              </w:tabs>
              <w:ind w:rightChars="-8" w:right="-17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val="en-US" w:eastAsia="ja-JP"/>
              </w:rPr>
            </w:pPr>
            <w:r w:rsidRPr="00A91EEE"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t>責任</w:t>
            </w:r>
            <w:r w:rsidRPr="00A91EEE"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  <w:t>者</w:t>
            </w:r>
          </w:p>
        </w:tc>
        <w:tc>
          <w:tcPr>
            <w:tcW w:w="615" w:type="dxa"/>
            <w:vAlign w:val="center"/>
          </w:tcPr>
          <w:p w:rsidR="007A74C9" w:rsidRPr="00A91EEE" w:rsidRDefault="007A74C9" w:rsidP="007A74C9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  <w:r w:rsidRPr="00A91EEE"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t>所属</w:t>
            </w:r>
          </w:p>
        </w:tc>
        <w:tc>
          <w:tcPr>
            <w:tcW w:w="7323" w:type="dxa"/>
            <w:gridSpan w:val="7"/>
            <w:vAlign w:val="center"/>
          </w:tcPr>
          <w:p w:rsidR="007A74C9" w:rsidRPr="00A91EEE" w:rsidRDefault="007A74C9" w:rsidP="000B5F19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z w:val="21"/>
                <w:szCs w:val="21"/>
                <w:lang w:val="en-US" w:eastAsia="ja-JP"/>
              </w:rPr>
            </w:pPr>
          </w:p>
        </w:tc>
      </w:tr>
      <w:tr w:rsidR="007A74C9" w:rsidRPr="00A91EEE" w:rsidTr="00B7220F">
        <w:trPr>
          <w:trHeight w:val="640"/>
        </w:trPr>
        <w:tc>
          <w:tcPr>
            <w:tcW w:w="445" w:type="dxa"/>
            <w:vMerge/>
          </w:tcPr>
          <w:p w:rsidR="007A74C9" w:rsidRPr="00A91EEE" w:rsidRDefault="007A74C9" w:rsidP="00EF40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3" w:type="dxa"/>
            <w:vMerge/>
          </w:tcPr>
          <w:p w:rsidR="007A74C9" w:rsidRPr="00A91EEE" w:rsidRDefault="007A74C9" w:rsidP="00721318">
            <w:pPr>
              <w:pStyle w:val="a3"/>
              <w:ind w:rightChars="-8" w:right="-17"/>
              <w:jc w:val="left"/>
              <w:rPr>
                <w:rFonts w:asciiTheme="minorEastAsia" w:eastAsiaTheme="minorEastAsia" w:hAnsiTheme="minorEastAsia"/>
                <w:spacing w:val="0"/>
                <w:w w:val="80"/>
                <w:sz w:val="18"/>
                <w:szCs w:val="18"/>
                <w:lang w:val="en-US" w:eastAsia="ja-JP"/>
              </w:rPr>
            </w:pPr>
          </w:p>
        </w:tc>
        <w:tc>
          <w:tcPr>
            <w:tcW w:w="615" w:type="dxa"/>
            <w:vAlign w:val="center"/>
          </w:tcPr>
          <w:p w:rsidR="007A74C9" w:rsidRPr="00A91EEE" w:rsidRDefault="002401E7" w:rsidP="001B38BC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val="en-US" w:eastAsia="ja-JP"/>
              </w:rPr>
            </w:pPr>
            <w:r w:rsidRPr="00A91EEE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val="en-US" w:eastAsia="ja-JP"/>
              </w:rPr>
              <w:t>職位</w:t>
            </w:r>
          </w:p>
        </w:tc>
        <w:tc>
          <w:tcPr>
            <w:tcW w:w="2472" w:type="dxa"/>
            <w:gridSpan w:val="2"/>
            <w:vAlign w:val="center"/>
          </w:tcPr>
          <w:p w:rsidR="007A74C9" w:rsidRPr="00A91EEE" w:rsidRDefault="007A74C9" w:rsidP="00C56952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z w:val="21"/>
                <w:szCs w:val="21"/>
                <w:lang w:val="en-US" w:eastAsia="ja-JP"/>
              </w:rPr>
            </w:pPr>
          </w:p>
        </w:tc>
        <w:tc>
          <w:tcPr>
            <w:tcW w:w="738" w:type="dxa"/>
            <w:vAlign w:val="center"/>
          </w:tcPr>
          <w:p w:rsidR="0047560E" w:rsidRPr="00A91EEE" w:rsidRDefault="007A74C9" w:rsidP="00C56952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  <w:r w:rsidRPr="00A91EEE"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t>氏名</w:t>
            </w:r>
          </w:p>
          <w:p w:rsidR="00084546" w:rsidRPr="00A91EEE" w:rsidRDefault="00084546" w:rsidP="00721318">
            <w:pPr>
              <w:pStyle w:val="a3"/>
              <w:tabs>
                <w:tab w:val="clear" w:pos="4252"/>
                <w:tab w:val="clear" w:pos="8504"/>
              </w:tabs>
              <w:spacing w:line="180" w:lineRule="exact"/>
              <w:ind w:rightChars="-47" w:right="-99"/>
              <w:jc w:val="left"/>
              <w:rPr>
                <w:rFonts w:asciiTheme="minorEastAsia" w:eastAsiaTheme="minorEastAsia" w:hAnsiTheme="minorEastAsia"/>
                <w:spacing w:val="-10"/>
                <w:sz w:val="18"/>
                <w:szCs w:val="18"/>
                <w:lang w:val="en-US" w:eastAsia="ja-JP"/>
              </w:rPr>
            </w:pPr>
            <w:r w:rsidRPr="00A91EEE">
              <w:rPr>
                <w:rFonts w:asciiTheme="minorEastAsia" w:eastAsiaTheme="minorEastAsia" w:hAnsiTheme="minorEastAsia" w:cs="Consolas" w:hint="eastAsia"/>
                <w:spacing w:val="-10"/>
                <w:sz w:val="16"/>
                <w:szCs w:val="16"/>
                <w:lang w:val="en-US" w:eastAsia="ja-JP"/>
              </w:rPr>
              <w:t>自署又は記名捺印</w:t>
            </w:r>
          </w:p>
        </w:tc>
        <w:tc>
          <w:tcPr>
            <w:tcW w:w="3511" w:type="dxa"/>
            <w:gridSpan w:val="3"/>
            <w:tcBorders>
              <w:right w:val="nil"/>
            </w:tcBorders>
            <w:vAlign w:val="center"/>
          </w:tcPr>
          <w:p w:rsidR="007A74C9" w:rsidRPr="00A91EEE" w:rsidRDefault="007A74C9" w:rsidP="00084546">
            <w:pPr>
              <w:pStyle w:val="a3"/>
              <w:tabs>
                <w:tab w:val="clear" w:pos="4252"/>
                <w:tab w:val="clear" w:pos="8504"/>
              </w:tabs>
              <w:ind w:leftChars="10" w:left="21"/>
              <w:rPr>
                <w:rFonts w:asciiTheme="minorEastAsia" w:eastAsiaTheme="minorEastAsia" w:hAnsiTheme="minorEastAsia"/>
                <w:sz w:val="21"/>
                <w:szCs w:val="21"/>
                <w:lang w:val="en-US" w:eastAsia="ja-JP"/>
              </w:rPr>
            </w:pPr>
          </w:p>
        </w:tc>
        <w:tc>
          <w:tcPr>
            <w:tcW w:w="602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7A74C9" w:rsidRPr="00A91EEE" w:rsidRDefault="007A74C9" w:rsidP="002401E7">
            <w:pPr>
              <w:pStyle w:val="a3"/>
              <w:tabs>
                <w:tab w:val="clear" w:pos="4252"/>
                <w:tab w:val="clear" w:pos="8504"/>
              </w:tabs>
              <w:ind w:leftChars="-90" w:left="-189"/>
              <w:jc w:val="center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  <w:r w:rsidRPr="00A91EEE"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  <w:fldChar w:fldCharType="begin"/>
            </w:r>
            <w:r w:rsidRPr="00A91EEE"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  <w:instrText xml:space="preserve"> </w:instrText>
            </w:r>
            <w:r w:rsidRPr="00A91EEE"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instrText>eq \o\ac(○,</w:instrText>
            </w:r>
            <w:r w:rsidRPr="00A91EEE">
              <w:rPr>
                <w:rFonts w:asciiTheme="minorEastAsia" w:eastAsiaTheme="minorEastAsia" w:hAnsiTheme="minorEastAsia" w:hint="eastAsia"/>
                <w:position w:val="2"/>
                <w:sz w:val="12"/>
                <w:szCs w:val="18"/>
                <w:lang w:val="en-US" w:eastAsia="ja-JP"/>
              </w:rPr>
              <w:instrText>印</w:instrText>
            </w:r>
            <w:r w:rsidRPr="00A91EEE"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instrText>)</w:instrText>
            </w:r>
            <w:r w:rsidRPr="00A91EEE"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  <w:fldChar w:fldCharType="end"/>
            </w:r>
          </w:p>
        </w:tc>
      </w:tr>
      <w:tr w:rsidR="007A74C9" w:rsidRPr="00A91EEE" w:rsidTr="00B7220F">
        <w:trPr>
          <w:trHeight w:val="500"/>
        </w:trPr>
        <w:tc>
          <w:tcPr>
            <w:tcW w:w="445" w:type="dxa"/>
            <w:vMerge w:val="restart"/>
          </w:tcPr>
          <w:p w:rsidR="007A74C9" w:rsidRPr="00A91EEE" w:rsidRDefault="007A74C9" w:rsidP="007A74C9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  <w:r w:rsidRPr="00A91EEE"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t>３</w:t>
            </w:r>
          </w:p>
        </w:tc>
        <w:tc>
          <w:tcPr>
            <w:tcW w:w="1173" w:type="dxa"/>
            <w:vMerge w:val="restart"/>
            <w:tcMar>
              <w:left w:w="28" w:type="dxa"/>
              <w:right w:w="28" w:type="dxa"/>
            </w:tcMar>
          </w:tcPr>
          <w:p w:rsidR="007A74C9" w:rsidRPr="00A91EEE" w:rsidRDefault="007A74C9" w:rsidP="00721318">
            <w:pPr>
              <w:pStyle w:val="a3"/>
              <w:tabs>
                <w:tab w:val="clear" w:pos="4252"/>
                <w:tab w:val="clear" w:pos="8504"/>
              </w:tabs>
              <w:ind w:rightChars="-8" w:right="-17" w:firstLineChars="40" w:firstLine="72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  <w:r w:rsidRPr="00A91EEE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val="en-US" w:eastAsia="ja-JP"/>
              </w:rPr>
              <w:t>連絡先</w:t>
            </w:r>
          </w:p>
        </w:tc>
        <w:tc>
          <w:tcPr>
            <w:tcW w:w="615" w:type="dxa"/>
            <w:vAlign w:val="center"/>
          </w:tcPr>
          <w:p w:rsidR="007A74C9" w:rsidRPr="00A91EEE" w:rsidRDefault="007A74C9" w:rsidP="00B7220F">
            <w:pPr>
              <w:pStyle w:val="a3"/>
              <w:tabs>
                <w:tab w:val="clear" w:pos="4252"/>
                <w:tab w:val="clear" w:pos="8504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  <w:r w:rsidRPr="00A91EEE"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t>所属</w:t>
            </w:r>
          </w:p>
        </w:tc>
        <w:tc>
          <w:tcPr>
            <w:tcW w:w="2472" w:type="dxa"/>
            <w:gridSpan w:val="2"/>
            <w:vAlign w:val="center"/>
          </w:tcPr>
          <w:p w:rsidR="007A74C9" w:rsidRPr="00A91EEE" w:rsidRDefault="007A74C9" w:rsidP="00B7220F">
            <w:pPr>
              <w:pStyle w:val="a3"/>
              <w:tabs>
                <w:tab w:val="clear" w:pos="4252"/>
                <w:tab w:val="clear" w:pos="8504"/>
              </w:tabs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 w:eastAsia="ja-JP"/>
              </w:rPr>
            </w:pPr>
          </w:p>
        </w:tc>
        <w:tc>
          <w:tcPr>
            <w:tcW w:w="738" w:type="dxa"/>
            <w:vAlign w:val="center"/>
          </w:tcPr>
          <w:p w:rsidR="007A74C9" w:rsidRPr="00A91EEE" w:rsidRDefault="007A74C9" w:rsidP="00B7220F">
            <w:pPr>
              <w:pStyle w:val="a3"/>
              <w:tabs>
                <w:tab w:val="clear" w:pos="4252"/>
                <w:tab w:val="clear" w:pos="8504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  <w:r w:rsidRPr="00A91EEE"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t>氏名</w:t>
            </w:r>
          </w:p>
        </w:tc>
        <w:tc>
          <w:tcPr>
            <w:tcW w:w="4113" w:type="dxa"/>
            <w:gridSpan w:val="4"/>
            <w:vAlign w:val="center"/>
          </w:tcPr>
          <w:p w:rsidR="007A74C9" w:rsidRPr="00A91EEE" w:rsidRDefault="007A74C9" w:rsidP="00B7220F">
            <w:pPr>
              <w:pStyle w:val="a3"/>
              <w:tabs>
                <w:tab w:val="clear" w:pos="4252"/>
                <w:tab w:val="clear" w:pos="8504"/>
              </w:tabs>
              <w:spacing w:line="360" w:lineRule="auto"/>
              <w:ind w:leftChars="10" w:left="21"/>
              <w:rPr>
                <w:rFonts w:asciiTheme="minorEastAsia" w:eastAsiaTheme="minorEastAsia" w:hAnsiTheme="minorEastAsia"/>
                <w:sz w:val="21"/>
                <w:szCs w:val="21"/>
                <w:lang w:val="en-US" w:eastAsia="ja-JP"/>
              </w:rPr>
            </w:pPr>
          </w:p>
        </w:tc>
      </w:tr>
      <w:tr w:rsidR="007A74C9" w:rsidRPr="00A91EEE" w:rsidTr="00B7220F">
        <w:trPr>
          <w:trHeight w:val="397"/>
        </w:trPr>
        <w:tc>
          <w:tcPr>
            <w:tcW w:w="445" w:type="dxa"/>
            <w:vMerge/>
            <w:vAlign w:val="center"/>
          </w:tcPr>
          <w:p w:rsidR="007A74C9" w:rsidRPr="00A91EEE" w:rsidRDefault="007A74C9" w:rsidP="00C56952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</w:p>
        </w:tc>
        <w:tc>
          <w:tcPr>
            <w:tcW w:w="1173" w:type="dxa"/>
            <w:vMerge/>
            <w:vAlign w:val="center"/>
          </w:tcPr>
          <w:p w:rsidR="007A74C9" w:rsidRPr="00A91EEE" w:rsidRDefault="007A74C9" w:rsidP="00721318">
            <w:pPr>
              <w:pStyle w:val="a3"/>
              <w:tabs>
                <w:tab w:val="clear" w:pos="4252"/>
                <w:tab w:val="clear" w:pos="8504"/>
              </w:tabs>
              <w:ind w:rightChars="-8" w:right="-17"/>
              <w:jc w:val="left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</w:p>
        </w:tc>
        <w:tc>
          <w:tcPr>
            <w:tcW w:w="615" w:type="dxa"/>
            <w:vAlign w:val="center"/>
          </w:tcPr>
          <w:p w:rsidR="007A74C9" w:rsidRPr="00A91EEE" w:rsidRDefault="007A74C9" w:rsidP="00C56952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  <w:r w:rsidRPr="00A91EEE"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t>Tel</w:t>
            </w:r>
          </w:p>
        </w:tc>
        <w:tc>
          <w:tcPr>
            <w:tcW w:w="2472" w:type="dxa"/>
            <w:gridSpan w:val="2"/>
            <w:vAlign w:val="center"/>
          </w:tcPr>
          <w:p w:rsidR="007A74C9" w:rsidRPr="00A91EEE" w:rsidRDefault="007A74C9" w:rsidP="00C56952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z w:val="21"/>
                <w:szCs w:val="21"/>
                <w:lang w:val="en-US" w:eastAsia="ja-JP"/>
              </w:rPr>
            </w:pPr>
          </w:p>
        </w:tc>
        <w:tc>
          <w:tcPr>
            <w:tcW w:w="738" w:type="dxa"/>
            <w:vAlign w:val="center"/>
          </w:tcPr>
          <w:p w:rsidR="007A74C9" w:rsidRPr="00A91EEE" w:rsidRDefault="007A74C9" w:rsidP="00B7220F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  <w:r w:rsidRPr="00A91EEE"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  <w:t>E-mail</w:t>
            </w:r>
          </w:p>
        </w:tc>
        <w:tc>
          <w:tcPr>
            <w:tcW w:w="4113" w:type="dxa"/>
            <w:gridSpan w:val="4"/>
            <w:vAlign w:val="center"/>
          </w:tcPr>
          <w:p w:rsidR="007A74C9" w:rsidRPr="00A91EEE" w:rsidRDefault="007A74C9" w:rsidP="007A74C9">
            <w:pPr>
              <w:pStyle w:val="a3"/>
              <w:tabs>
                <w:tab w:val="clear" w:pos="4252"/>
                <w:tab w:val="clear" w:pos="8504"/>
              </w:tabs>
              <w:ind w:leftChars="-46" w:left="-97"/>
              <w:rPr>
                <w:rFonts w:asciiTheme="minorEastAsia" w:eastAsiaTheme="minorEastAsia" w:hAnsiTheme="minorEastAsia"/>
                <w:sz w:val="21"/>
                <w:szCs w:val="21"/>
                <w:lang w:val="en-US" w:eastAsia="ja-JP"/>
              </w:rPr>
            </w:pPr>
            <w:r w:rsidRPr="00A91EEE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ja-JP"/>
              </w:rPr>
              <w:t xml:space="preserve">           @</w:t>
            </w:r>
          </w:p>
        </w:tc>
      </w:tr>
      <w:tr w:rsidR="00B36FB2" w:rsidRPr="00A91EEE" w:rsidTr="00B7220F">
        <w:trPr>
          <w:trHeight w:val="1293"/>
        </w:trPr>
        <w:tc>
          <w:tcPr>
            <w:tcW w:w="445" w:type="dxa"/>
            <w:vAlign w:val="center"/>
          </w:tcPr>
          <w:p w:rsidR="00B36FB2" w:rsidRPr="00A91EEE" w:rsidRDefault="00B36FB2" w:rsidP="00C56952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  <w:r w:rsidRPr="00A91EEE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1173" w:type="dxa"/>
            <w:vAlign w:val="center"/>
          </w:tcPr>
          <w:p w:rsidR="00B36FB2" w:rsidRPr="00A91EEE" w:rsidRDefault="00B36FB2" w:rsidP="00721318">
            <w:pPr>
              <w:pStyle w:val="a3"/>
              <w:tabs>
                <w:tab w:val="clear" w:pos="4252"/>
                <w:tab w:val="clear" w:pos="8504"/>
              </w:tabs>
              <w:ind w:rightChars="-8" w:right="-17"/>
              <w:jc w:val="left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  <w:r w:rsidRPr="00A91EEE">
              <w:rPr>
                <w:rFonts w:asciiTheme="minorEastAsia" w:eastAsiaTheme="minorEastAsia" w:hAnsiTheme="minorEastAsia" w:hint="eastAsia"/>
                <w:sz w:val="18"/>
                <w:szCs w:val="18"/>
                <w:lang w:val="en-US" w:eastAsia="ja-JP"/>
              </w:rPr>
              <w:t>自学との比較対象</w:t>
            </w:r>
          </w:p>
        </w:tc>
        <w:tc>
          <w:tcPr>
            <w:tcW w:w="1417" w:type="dxa"/>
            <w:gridSpan w:val="2"/>
            <w:vAlign w:val="center"/>
          </w:tcPr>
          <w:p w:rsidR="00B36FB2" w:rsidRPr="00A91EEE" w:rsidRDefault="00566F2D" w:rsidP="00721318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  <w:lang w:val="en-US" w:eastAsia="ja-JP"/>
                </w:rPr>
                <w:id w:val="1576467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FB2" w:rsidRPr="00A91EEE">
                  <w:rPr>
                    <w:rFonts w:asciiTheme="minorEastAsia" w:eastAsiaTheme="minorEastAsia" w:hAnsiTheme="minorEastAsia" w:hint="eastAsia"/>
                    <w:sz w:val="22"/>
                    <w:szCs w:val="22"/>
                    <w:lang w:val="en-US" w:eastAsia="ja-JP"/>
                  </w:rPr>
                  <w:t>☐</w:t>
                </w:r>
              </w:sdtContent>
            </w:sdt>
            <w:r w:rsidR="00B36FB2" w:rsidRPr="00A91EEE">
              <w:rPr>
                <w:rFonts w:asciiTheme="minorEastAsia" w:eastAsiaTheme="minorEastAsia" w:hAnsiTheme="minorEastAsia" w:hint="eastAsia"/>
                <w:sz w:val="22"/>
                <w:szCs w:val="22"/>
                <w:lang w:val="en-US" w:eastAsia="ja-JP"/>
              </w:rPr>
              <w:t>全大学</w:t>
            </w:r>
          </w:p>
        </w:tc>
        <w:tc>
          <w:tcPr>
            <w:tcW w:w="1670" w:type="dxa"/>
            <w:vAlign w:val="center"/>
          </w:tcPr>
          <w:p w:rsidR="00B36FB2" w:rsidRPr="00A91EEE" w:rsidRDefault="00566F2D" w:rsidP="00721318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  <w:lang w:val="en-US" w:eastAsia="ja-JP"/>
                </w:rPr>
                <w:id w:val="719328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FB2" w:rsidRPr="00A91EEE">
                  <w:rPr>
                    <w:rFonts w:asciiTheme="minorEastAsia" w:eastAsiaTheme="minorEastAsia" w:hAnsiTheme="minorEastAsia" w:hint="eastAsia"/>
                    <w:sz w:val="22"/>
                    <w:szCs w:val="22"/>
                    <w:lang w:val="en-US" w:eastAsia="ja-JP"/>
                  </w:rPr>
                  <w:t>☐</w:t>
                </w:r>
              </w:sdtContent>
            </w:sdt>
            <w:r w:rsidR="00B36FB2" w:rsidRPr="00A91EEE">
              <w:rPr>
                <w:rFonts w:asciiTheme="minorEastAsia" w:eastAsiaTheme="minorEastAsia" w:hAnsiTheme="minorEastAsia" w:hint="eastAsia"/>
                <w:sz w:val="22"/>
                <w:szCs w:val="22"/>
                <w:lang w:val="en-US" w:eastAsia="ja-JP"/>
              </w:rPr>
              <w:t>国公立大学</w:t>
            </w:r>
          </w:p>
          <w:p w:rsidR="00B36FB2" w:rsidRPr="00A91EEE" w:rsidRDefault="00566F2D" w:rsidP="00721318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  <w:lang w:val="en-US"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lang w:eastAsia="ja-JP"/>
                </w:rPr>
                <w:id w:val="-1091303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FB2" w:rsidRPr="00A91EEE">
                  <w:rPr>
                    <w:rFonts w:asciiTheme="minorEastAsia" w:eastAsiaTheme="minorEastAsia" w:hAnsiTheme="minorEastAsia"/>
                    <w:sz w:val="22"/>
                    <w:lang w:eastAsia="ja-JP"/>
                  </w:rPr>
                  <w:t>☐</w:t>
                </w:r>
              </w:sdtContent>
            </w:sdt>
            <w:proofErr w:type="spellStart"/>
            <w:r w:rsidR="00B36FB2" w:rsidRPr="00A91EEE">
              <w:rPr>
                <w:rFonts w:asciiTheme="minorEastAsia" w:eastAsiaTheme="minorEastAsia" w:hAnsiTheme="minorEastAsia" w:hint="eastAsia"/>
                <w:sz w:val="22"/>
                <w:szCs w:val="22"/>
              </w:rPr>
              <w:t>私立大学</w:t>
            </w:r>
            <w:proofErr w:type="spellEnd"/>
          </w:p>
        </w:tc>
        <w:tc>
          <w:tcPr>
            <w:tcW w:w="1591" w:type="dxa"/>
            <w:gridSpan w:val="2"/>
            <w:vAlign w:val="center"/>
          </w:tcPr>
          <w:p w:rsidR="00B36FB2" w:rsidRPr="00A91EEE" w:rsidRDefault="00566F2D" w:rsidP="00B36FB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  <w:lang w:val="en-US" w:eastAsia="ja-JP"/>
                </w:rPr>
                <w:id w:val="2044404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FB2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val="en-US" w:eastAsia="ja-JP"/>
                  </w:rPr>
                  <w:t>☐</w:t>
                </w:r>
              </w:sdtContent>
            </w:sdt>
            <w:r w:rsidR="00B36FB2" w:rsidRPr="00A91EEE">
              <w:rPr>
                <w:rFonts w:asciiTheme="minorEastAsia" w:eastAsiaTheme="minorEastAsia" w:hAnsiTheme="minorEastAsia" w:hint="eastAsia"/>
                <w:sz w:val="22"/>
                <w:szCs w:val="22"/>
                <w:lang w:val="en-US" w:eastAsia="ja-JP"/>
              </w:rPr>
              <w:t>文系</w:t>
            </w:r>
          </w:p>
          <w:p w:rsidR="00B36FB2" w:rsidRPr="00B36FB2" w:rsidRDefault="00566F2D" w:rsidP="00B36FB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en-US"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  <w:lang w:val="en-US" w:eastAsia="ja-JP"/>
                </w:rPr>
                <w:id w:val="681785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FB2" w:rsidRPr="00A91EEE">
                  <w:rPr>
                    <w:rFonts w:asciiTheme="minorEastAsia" w:eastAsiaTheme="minorEastAsia" w:hAnsiTheme="minorEastAsia"/>
                    <w:sz w:val="22"/>
                    <w:szCs w:val="22"/>
                    <w:lang w:val="en-US" w:eastAsia="ja-JP"/>
                  </w:rPr>
                  <w:t>☐</w:t>
                </w:r>
              </w:sdtContent>
            </w:sdt>
            <w:r w:rsidR="00B36FB2" w:rsidRPr="00A91EEE">
              <w:rPr>
                <w:rFonts w:asciiTheme="minorEastAsia" w:eastAsiaTheme="minorEastAsia" w:hAnsiTheme="minorEastAsia" w:hint="eastAsia"/>
                <w:sz w:val="22"/>
                <w:szCs w:val="22"/>
                <w:lang w:val="en-US" w:eastAsia="ja-JP"/>
              </w:rPr>
              <w:t>理系</w:t>
            </w:r>
          </w:p>
        </w:tc>
        <w:tc>
          <w:tcPr>
            <w:tcW w:w="1542" w:type="dxa"/>
            <w:vAlign w:val="center"/>
          </w:tcPr>
          <w:p w:rsidR="00B36FB2" w:rsidRDefault="00566F2D" w:rsidP="00B36FB2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z w:val="22"/>
                <w:szCs w:val="22"/>
                <w:lang w:val="en-US"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  <w:lang w:val="en-US" w:eastAsia="ja-JP"/>
                </w:rPr>
                <w:id w:val="598379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FB2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val="en-US" w:eastAsia="ja-JP"/>
                  </w:rPr>
                  <w:t>☐</w:t>
                </w:r>
              </w:sdtContent>
            </w:sdt>
            <w:r w:rsidR="00B36FB2">
              <w:rPr>
                <w:rFonts w:asciiTheme="minorEastAsia" w:eastAsiaTheme="minorEastAsia" w:hAnsiTheme="minorEastAsia" w:hint="eastAsia"/>
                <w:sz w:val="22"/>
                <w:szCs w:val="22"/>
                <w:lang w:val="en-US" w:eastAsia="ja-JP"/>
              </w:rPr>
              <w:t>人文</w:t>
            </w:r>
          </w:p>
          <w:p w:rsidR="00B36FB2" w:rsidRDefault="00566F2D" w:rsidP="00B36FB2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z w:val="22"/>
                <w:szCs w:val="22"/>
                <w:lang w:val="en-US"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  <w:lang w:val="en-US" w:eastAsia="ja-JP"/>
                </w:rPr>
                <w:id w:val="1853230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FB2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val="en-US" w:eastAsia="ja-JP"/>
                  </w:rPr>
                  <w:t>☐</w:t>
                </w:r>
              </w:sdtContent>
            </w:sdt>
            <w:r w:rsidR="00B36FB2">
              <w:rPr>
                <w:rFonts w:asciiTheme="minorEastAsia" w:eastAsiaTheme="minorEastAsia" w:hAnsiTheme="minorEastAsia" w:hint="eastAsia"/>
                <w:sz w:val="22"/>
                <w:szCs w:val="22"/>
                <w:lang w:val="en-US" w:eastAsia="ja-JP"/>
              </w:rPr>
              <w:t>商・経</w:t>
            </w:r>
          </w:p>
        </w:tc>
        <w:tc>
          <w:tcPr>
            <w:tcW w:w="1718" w:type="dxa"/>
            <w:gridSpan w:val="2"/>
            <w:vAlign w:val="center"/>
          </w:tcPr>
          <w:p w:rsidR="00B36FB2" w:rsidRPr="00A91EEE" w:rsidRDefault="00566F2D" w:rsidP="00814C0F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z w:val="22"/>
                <w:szCs w:val="22"/>
                <w:lang w:val="en-US"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  <w:lang w:val="en-US" w:eastAsia="ja-JP"/>
                </w:rPr>
                <w:id w:val="1711913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FB2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val="en-US" w:eastAsia="ja-JP"/>
                  </w:rPr>
                  <w:t>☐</w:t>
                </w:r>
              </w:sdtContent>
            </w:sdt>
            <w:r w:rsidR="00B36FB2">
              <w:rPr>
                <w:rFonts w:asciiTheme="minorEastAsia" w:eastAsiaTheme="minorEastAsia" w:hAnsiTheme="minorEastAsia" w:hint="eastAsia"/>
                <w:sz w:val="22"/>
                <w:szCs w:val="22"/>
                <w:lang w:val="en-US" w:eastAsia="ja-JP"/>
              </w:rPr>
              <w:t>工学</w:t>
            </w:r>
          </w:p>
          <w:p w:rsidR="00B36FB2" w:rsidRDefault="00566F2D" w:rsidP="00814C0F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z w:val="22"/>
                <w:szCs w:val="22"/>
                <w:lang w:val="en-US"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  <w:lang w:val="en-US" w:eastAsia="ja-JP"/>
                </w:rPr>
                <w:id w:val="1538390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FB2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val="en-US" w:eastAsia="ja-JP"/>
                  </w:rPr>
                  <w:t>☐</w:t>
                </w:r>
              </w:sdtContent>
            </w:sdt>
            <w:r w:rsidR="00B36FB2">
              <w:rPr>
                <w:rFonts w:asciiTheme="minorEastAsia" w:eastAsiaTheme="minorEastAsia" w:hAnsiTheme="minorEastAsia" w:hint="eastAsia"/>
                <w:sz w:val="22"/>
                <w:szCs w:val="22"/>
                <w:lang w:val="en-US" w:eastAsia="ja-JP"/>
              </w:rPr>
              <w:t>保健</w:t>
            </w:r>
          </w:p>
          <w:p w:rsidR="00B36FB2" w:rsidRPr="00A91EEE" w:rsidRDefault="00566F2D" w:rsidP="00814C0F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z w:val="22"/>
                <w:szCs w:val="22"/>
                <w:lang w:val="en-US"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  <w:lang w:val="en-US" w:eastAsia="ja-JP"/>
                </w:rPr>
                <w:id w:val="990061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FB2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val="en-US" w:eastAsia="ja-JP"/>
                  </w:rPr>
                  <w:t>☐</w:t>
                </w:r>
              </w:sdtContent>
            </w:sdt>
            <w:r w:rsidR="00B36FB2">
              <w:rPr>
                <w:rFonts w:asciiTheme="minorEastAsia" w:eastAsiaTheme="minorEastAsia" w:hAnsiTheme="minorEastAsia" w:hint="eastAsia"/>
                <w:sz w:val="22"/>
                <w:szCs w:val="22"/>
                <w:lang w:val="en-US" w:eastAsia="ja-JP"/>
              </w:rPr>
              <w:t>教育</w:t>
            </w:r>
          </w:p>
        </w:tc>
        <w:bookmarkStart w:id="0" w:name="_GoBack"/>
        <w:bookmarkEnd w:id="0"/>
      </w:tr>
      <w:tr w:rsidR="007A74C9" w:rsidRPr="00A91EEE" w:rsidTr="00B7220F">
        <w:trPr>
          <w:cantSplit/>
          <w:trHeight w:val="116"/>
        </w:trPr>
        <w:tc>
          <w:tcPr>
            <w:tcW w:w="445" w:type="dxa"/>
            <w:vMerge w:val="restart"/>
          </w:tcPr>
          <w:p w:rsidR="007A74C9" w:rsidRPr="00A91EEE" w:rsidRDefault="007336E6" w:rsidP="00151E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1EEE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1173" w:type="dxa"/>
            <w:vMerge w:val="restart"/>
          </w:tcPr>
          <w:p w:rsidR="00BA0814" w:rsidRPr="00A91EEE" w:rsidRDefault="00BA0814" w:rsidP="00721318">
            <w:pPr>
              <w:ind w:leftChars="-12" w:left="-25" w:rightChars="-8" w:right="-17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1EEE">
              <w:rPr>
                <w:rFonts w:asciiTheme="minorEastAsia" w:eastAsiaTheme="minorEastAsia" w:hAnsiTheme="minorEastAsia" w:hint="eastAsia"/>
                <w:sz w:val="18"/>
                <w:szCs w:val="18"/>
              </w:rPr>
              <w:t>利用者</w:t>
            </w:r>
          </w:p>
          <w:p w:rsidR="006173E5" w:rsidRPr="00A91EEE" w:rsidRDefault="00BA0814" w:rsidP="00721318">
            <w:pPr>
              <w:ind w:leftChars="-12" w:left="-25" w:rightChars="-8" w:right="-17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1EEE">
              <w:rPr>
                <w:rFonts w:asciiTheme="minorEastAsia" w:eastAsiaTheme="minorEastAsia" w:hAnsiTheme="minorEastAsia" w:hint="eastAsia"/>
                <w:sz w:val="18"/>
                <w:szCs w:val="18"/>
              </w:rPr>
              <w:t>目的・</w:t>
            </w:r>
            <w:r w:rsidR="006173E5" w:rsidRPr="00A91EEE">
              <w:rPr>
                <w:rFonts w:asciiTheme="minorEastAsia" w:eastAsiaTheme="minorEastAsia" w:hAnsiTheme="minorEastAsia" w:hint="eastAsia"/>
                <w:sz w:val="18"/>
                <w:szCs w:val="18"/>
              </w:rPr>
              <w:t>内容</w:t>
            </w:r>
            <w:r w:rsidR="00E504F5" w:rsidRPr="00A91EEE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</w:p>
          <w:p w:rsidR="00BA0814" w:rsidRPr="00A91EEE" w:rsidRDefault="00BA0814" w:rsidP="00721318">
            <w:pPr>
              <w:ind w:leftChars="-12" w:left="-25" w:rightChars="-8" w:right="-17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1EEE">
              <w:rPr>
                <w:rFonts w:asciiTheme="minorEastAsia" w:eastAsiaTheme="minorEastAsia" w:hAnsiTheme="minorEastAsia" w:hint="eastAsia"/>
                <w:sz w:val="18"/>
                <w:szCs w:val="18"/>
              </w:rPr>
              <w:t>(具体的に記入してください</w:t>
            </w:r>
            <w:r w:rsidR="00E504F5" w:rsidRPr="00A91EEE">
              <w:rPr>
                <w:rFonts w:asciiTheme="minorEastAsia" w:eastAsiaTheme="minorEastAsia" w:hAnsiTheme="minorEastAsia" w:hint="eastAsia"/>
                <w:sz w:val="18"/>
                <w:szCs w:val="18"/>
              </w:rPr>
              <w:t>。足りない場合は、資料を添付してください</w:t>
            </w:r>
            <w:r w:rsidRPr="00A91EE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7938" w:type="dxa"/>
            <w:gridSpan w:val="8"/>
            <w:tcBorders>
              <w:bottom w:val="nil"/>
            </w:tcBorders>
            <w:shd w:val="clear" w:color="auto" w:fill="auto"/>
          </w:tcPr>
          <w:p w:rsidR="007A74C9" w:rsidRPr="00A91EEE" w:rsidRDefault="007A74C9" w:rsidP="006C3F34">
            <w:pPr>
              <w:rPr>
                <w:rFonts w:asciiTheme="minorEastAsia" w:eastAsiaTheme="minorEastAsia" w:hAnsiTheme="minorEastAsia"/>
              </w:rPr>
            </w:pPr>
          </w:p>
        </w:tc>
      </w:tr>
      <w:tr w:rsidR="006173E5" w:rsidRPr="00A91EEE" w:rsidTr="00B7220F">
        <w:trPr>
          <w:cantSplit/>
          <w:trHeight w:val="340"/>
        </w:trPr>
        <w:tc>
          <w:tcPr>
            <w:tcW w:w="445" w:type="dxa"/>
            <w:vMerge/>
          </w:tcPr>
          <w:p w:rsidR="006173E5" w:rsidRPr="00A91EEE" w:rsidRDefault="006173E5" w:rsidP="001F591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3" w:type="dxa"/>
            <w:vMerge/>
          </w:tcPr>
          <w:p w:rsidR="006173E5" w:rsidRPr="00A91EEE" w:rsidRDefault="006173E5" w:rsidP="001F591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3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6173E5" w:rsidRPr="00A91EEE" w:rsidRDefault="006173E5" w:rsidP="00761E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173E5" w:rsidRPr="00A91EEE" w:rsidTr="00B7220F">
        <w:trPr>
          <w:cantSplit/>
          <w:trHeight w:val="340"/>
        </w:trPr>
        <w:tc>
          <w:tcPr>
            <w:tcW w:w="445" w:type="dxa"/>
            <w:vMerge/>
          </w:tcPr>
          <w:p w:rsidR="006173E5" w:rsidRPr="00A91EEE" w:rsidRDefault="006173E5" w:rsidP="001F591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3" w:type="dxa"/>
            <w:vMerge/>
          </w:tcPr>
          <w:p w:rsidR="006173E5" w:rsidRPr="00A91EEE" w:rsidRDefault="006173E5" w:rsidP="001F591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38" w:type="dxa"/>
            <w:gridSpan w:val="8"/>
            <w:tcBorders>
              <w:top w:val="nil"/>
              <w:bottom w:val="nil"/>
            </w:tcBorders>
          </w:tcPr>
          <w:p w:rsidR="006173E5" w:rsidRPr="00A91EEE" w:rsidRDefault="006173E5" w:rsidP="00761E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173E5" w:rsidRPr="00A91EEE" w:rsidTr="00B7220F">
        <w:trPr>
          <w:cantSplit/>
          <w:trHeight w:val="340"/>
        </w:trPr>
        <w:tc>
          <w:tcPr>
            <w:tcW w:w="445" w:type="dxa"/>
            <w:vMerge/>
          </w:tcPr>
          <w:p w:rsidR="006173E5" w:rsidRPr="00A91EEE" w:rsidRDefault="006173E5" w:rsidP="001F591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3" w:type="dxa"/>
            <w:vMerge/>
          </w:tcPr>
          <w:p w:rsidR="006173E5" w:rsidRPr="00A91EEE" w:rsidRDefault="006173E5" w:rsidP="001F591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38" w:type="dxa"/>
            <w:gridSpan w:val="8"/>
            <w:tcBorders>
              <w:top w:val="nil"/>
              <w:bottom w:val="nil"/>
            </w:tcBorders>
          </w:tcPr>
          <w:p w:rsidR="006173E5" w:rsidRPr="00A91EEE" w:rsidRDefault="006173E5" w:rsidP="00761E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173E5" w:rsidRPr="00A91EEE" w:rsidTr="00B7220F">
        <w:trPr>
          <w:cantSplit/>
          <w:trHeight w:val="340"/>
        </w:trPr>
        <w:tc>
          <w:tcPr>
            <w:tcW w:w="445" w:type="dxa"/>
            <w:vMerge/>
          </w:tcPr>
          <w:p w:rsidR="006173E5" w:rsidRPr="00A91EEE" w:rsidRDefault="006173E5" w:rsidP="001F591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3" w:type="dxa"/>
            <w:vMerge/>
          </w:tcPr>
          <w:p w:rsidR="006173E5" w:rsidRPr="00A91EEE" w:rsidRDefault="006173E5" w:rsidP="001F591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38" w:type="dxa"/>
            <w:gridSpan w:val="8"/>
            <w:tcBorders>
              <w:top w:val="nil"/>
              <w:bottom w:val="nil"/>
            </w:tcBorders>
          </w:tcPr>
          <w:p w:rsidR="006173E5" w:rsidRPr="00A91EEE" w:rsidRDefault="006173E5" w:rsidP="00761E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173E5" w:rsidRPr="00A91EEE" w:rsidTr="00B7220F">
        <w:trPr>
          <w:cantSplit/>
          <w:trHeight w:val="340"/>
        </w:trPr>
        <w:tc>
          <w:tcPr>
            <w:tcW w:w="445" w:type="dxa"/>
            <w:vMerge/>
          </w:tcPr>
          <w:p w:rsidR="006173E5" w:rsidRPr="00A91EEE" w:rsidRDefault="006173E5" w:rsidP="001F591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3" w:type="dxa"/>
            <w:vMerge/>
          </w:tcPr>
          <w:p w:rsidR="006173E5" w:rsidRPr="00A91EEE" w:rsidRDefault="006173E5" w:rsidP="001F591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38" w:type="dxa"/>
            <w:gridSpan w:val="8"/>
            <w:tcBorders>
              <w:top w:val="nil"/>
              <w:bottom w:val="nil"/>
            </w:tcBorders>
          </w:tcPr>
          <w:p w:rsidR="006173E5" w:rsidRPr="00A91EEE" w:rsidRDefault="006173E5" w:rsidP="00761E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173E5" w:rsidRPr="00A91EEE" w:rsidTr="00B7220F">
        <w:trPr>
          <w:cantSplit/>
          <w:trHeight w:val="340"/>
        </w:trPr>
        <w:tc>
          <w:tcPr>
            <w:tcW w:w="445" w:type="dxa"/>
            <w:vMerge/>
          </w:tcPr>
          <w:p w:rsidR="006173E5" w:rsidRPr="00A91EEE" w:rsidRDefault="006173E5" w:rsidP="001F591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3" w:type="dxa"/>
            <w:vMerge/>
          </w:tcPr>
          <w:p w:rsidR="006173E5" w:rsidRPr="00A91EEE" w:rsidRDefault="006173E5" w:rsidP="001F591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38" w:type="dxa"/>
            <w:gridSpan w:val="8"/>
            <w:tcBorders>
              <w:top w:val="nil"/>
              <w:bottom w:val="nil"/>
            </w:tcBorders>
          </w:tcPr>
          <w:p w:rsidR="006173E5" w:rsidRPr="00A91EEE" w:rsidRDefault="006173E5" w:rsidP="00761E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173E5" w:rsidRPr="00A91EEE" w:rsidTr="00B7220F">
        <w:trPr>
          <w:cantSplit/>
          <w:trHeight w:val="340"/>
        </w:trPr>
        <w:tc>
          <w:tcPr>
            <w:tcW w:w="445" w:type="dxa"/>
            <w:vMerge/>
          </w:tcPr>
          <w:p w:rsidR="006173E5" w:rsidRPr="00A91EEE" w:rsidRDefault="006173E5" w:rsidP="001F591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3" w:type="dxa"/>
            <w:vMerge/>
          </w:tcPr>
          <w:p w:rsidR="006173E5" w:rsidRPr="00A91EEE" w:rsidRDefault="006173E5" w:rsidP="001F591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38" w:type="dxa"/>
            <w:gridSpan w:val="8"/>
            <w:tcBorders>
              <w:top w:val="nil"/>
              <w:bottom w:val="nil"/>
            </w:tcBorders>
          </w:tcPr>
          <w:p w:rsidR="006173E5" w:rsidRPr="00A91EEE" w:rsidRDefault="006173E5" w:rsidP="00761E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74C9" w:rsidRPr="00A91EEE" w:rsidTr="00B7220F">
        <w:trPr>
          <w:cantSplit/>
          <w:trHeight w:val="116"/>
        </w:trPr>
        <w:tc>
          <w:tcPr>
            <w:tcW w:w="445" w:type="dxa"/>
            <w:vMerge/>
          </w:tcPr>
          <w:p w:rsidR="007A74C9" w:rsidRPr="00A91EEE" w:rsidRDefault="007A74C9" w:rsidP="001F591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3" w:type="dxa"/>
            <w:vMerge/>
          </w:tcPr>
          <w:p w:rsidR="007A74C9" w:rsidRPr="00A91EEE" w:rsidRDefault="007A74C9" w:rsidP="001F591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3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7A74C9" w:rsidRPr="00A91EEE" w:rsidRDefault="007A74C9" w:rsidP="00761E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220F" w:rsidRPr="00A91EEE" w:rsidTr="00B7220F">
        <w:trPr>
          <w:cantSplit/>
          <w:trHeight w:val="116"/>
        </w:trPr>
        <w:tc>
          <w:tcPr>
            <w:tcW w:w="445" w:type="dxa"/>
            <w:vMerge/>
          </w:tcPr>
          <w:p w:rsidR="00B7220F" w:rsidRPr="00A91EEE" w:rsidRDefault="00B7220F" w:rsidP="001F591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3" w:type="dxa"/>
            <w:vMerge/>
          </w:tcPr>
          <w:p w:rsidR="00B7220F" w:rsidRPr="00A91EEE" w:rsidRDefault="00B7220F" w:rsidP="001F591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3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B7220F" w:rsidRPr="00A91EEE" w:rsidRDefault="00B7220F" w:rsidP="00761E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173E5" w:rsidRPr="00A91EEE" w:rsidTr="00B7220F">
        <w:trPr>
          <w:cantSplit/>
          <w:trHeight w:val="340"/>
        </w:trPr>
        <w:tc>
          <w:tcPr>
            <w:tcW w:w="445" w:type="dxa"/>
            <w:vMerge/>
          </w:tcPr>
          <w:p w:rsidR="006173E5" w:rsidRPr="00A91EEE" w:rsidRDefault="006173E5" w:rsidP="001F591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3" w:type="dxa"/>
            <w:vMerge/>
          </w:tcPr>
          <w:p w:rsidR="006173E5" w:rsidRPr="00A91EEE" w:rsidRDefault="006173E5" w:rsidP="001F591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38" w:type="dxa"/>
            <w:gridSpan w:val="8"/>
            <w:tcBorders>
              <w:top w:val="nil"/>
            </w:tcBorders>
            <w:shd w:val="clear" w:color="auto" w:fill="auto"/>
          </w:tcPr>
          <w:p w:rsidR="006173E5" w:rsidRPr="00A91EEE" w:rsidRDefault="006173E5" w:rsidP="00761E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7582" w:rsidRPr="00A91EEE" w:rsidTr="00B7220F">
        <w:trPr>
          <w:cantSplit/>
          <w:trHeight w:val="340"/>
        </w:trPr>
        <w:tc>
          <w:tcPr>
            <w:tcW w:w="445" w:type="dxa"/>
          </w:tcPr>
          <w:p w:rsidR="00427582" w:rsidRPr="00A91EEE" w:rsidRDefault="00427582" w:rsidP="001F591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3" w:type="dxa"/>
          </w:tcPr>
          <w:p w:rsidR="00562987" w:rsidRDefault="00427582" w:rsidP="0072131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1EEE">
              <w:rPr>
                <w:rFonts w:asciiTheme="minorEastAsia" w:eastAsiaTheme="minorEastAsia" w:hAnsiTheme="minorEastAsia" w:hint="eastAsia"/>
                <w:sz w:val="18"/>
                <w:szCs w:val="18"/>
              </w:rPr>
              <w:t>発表予定</w:t>
            </w:r>
          </w:p>
          <w:p w:rsidR="00427582" w:rsidRPr="00A91EEE" w:rsidRDefault="00427582" w:rsidP="0072131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1EEE">
              <w:rPr>
                <w:rFonts w:asciiTheme="minorEastAsia" w:eastAsiaTheme="minorEastAsia" w:hAnsiTheme="minorEastAsia" w:hint="eastAsia"/>
                <w:sz w:val="18"/>
                <w:szCs w:val="18"/>
              </w:rPr>
              <w:t>時期</w:t>
            </w:r>
          </w:p>
        </w:tc>
        <w:tc>
          <w:tcPr>
            <w:tcW w:w="7938" w:type="dxa"/>
            <w:gridSpan w:val="8"/>
            <w:vAlign w:val="center"/>
          </w:tcPr>
          <w:p w:rsidR="00427582" w:rsidRPr="00A91EEE" w:rsidRDefault="00427582" w:rsidP="0042758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2607F" w:rsidRPr="00A91EEE" w:rsidRDefault="00697891" w:rsidP="00A91EEE">
      <w:pPr>
        <w:spacing w:line="260" w:lineRule="exact"/>
        <w:ind w:leftChars="67" w:left="848" w:hangingChars="393" w:hanging="707"/>
        <w:rPr>
          <w:rFonts w:asciiTheme="minorEastAsia" w:eastAsiaTheme="minorEastAsia" w:hAnsiTheme="minorEastAsia"/>
          <w:sz w:val="18"/>
          <w:szCs w:val="20"/>
        </w:rPr>
      </w:pPr>
      <w:r w:rsidRPr="00A91EEE">
        <w:rPr>
          <w:rFonts w:asciiTheme="minorEastAsia" w:eastAsiaTheme="minorEastAsia" w:hAnsiTheme="minorEastAsia"/>
          <w:sz w:val="18"/>
          <w:szCs w:val="20"/>
        </w:rPr>
        <w:t>【</w:t>
      </w:r>
      <w:r w:rsidR="003E0A0B" w:rsidRPr="00A91EEE">
        <w:rPr>
          <w:rFonts w:asciiTheme="minorEastAsia" w:eastAsiaTheme="minorEastAsia" w:hAnsiTheme="minorEastAsia"/>
          <w:sz w:val="18"/>
          <w:szCs w:val="20"/>
        </w:rPr>
        <w:t>注</w:t>
      </w:r>
      <w:r w:rsidRPr="00A91EEE">
        <w:rPr>
          <w:rFonts w:asciiTheme="minorEastAsia" w:eastAsiaTheme="minorEastAsia" w:hAnsiTheme="minorEastAsia"/>
          <w:sz w:val="18"/>
          <w:szCs w:val="20"/>
        </w:rPr>
        <w:t>】</w:t>
      </w:r>
      <w:r w:rsidR="008C2412" w:rsidRPr="00A91EEE">
        <w:rPr>
          <w:rFonts w:asciiTheme="minorEastAsia" w:eastAsiaTheme="minorEastAsia" w:hAnsiTheme="minorEastAsia" w:hint="eastAsia"/>
          <w:sz w:val="18"/>
          <w:szCs w:val="20"/>
        </w:rPr>
        <w:t>1</w:t>
      </w:r>
      <w:r w:rsidR="003E0A0B" w:rsidRPr="00A91EEE">
        <w:rPr>
          <w:rFonts w:asciiTheme="minorEastAsia" w:eastAsiaTheme="minorEastAsia" w:hAnsiTheme="minorEastAsia"/>
          <w:sz w:val="18"/>
          <w:szCs w:val="20"/>
        </w:rPr>
        <w:t>．</w:t>
      </w:r>
      <w:r w:rsidR="000D1809" w:rsidRPr="00A91EEE">
        <w:rPr>
          <w:rFonts w:asciiTheme="minorEastAsia" w:eastAsiaTheme="minorEastAsia" w:hAnsiTheme="minorEastAsia" w:hint="eastAsia"/>
          <w:sz w:val="18"/>
          <w:szCs w:val="20"/>
        </w:rPr>
        <w:t>記入にあたっては、記入漏れや記入ミスのないよう注意してください。</w:t>
      </w:r>
    </w:p>
    <w:p w:rsidR="006C3F34" w:rsidRPr="00A91EEE" w:rsidRDefault="0072607F" w:rsidP="00A91EEE">
      <w:pPr>
        <w:spacing w:line="260" w:lineRule="exact"/>
        <w:ind w:leftChars="67" w:left="848" w:hangingChars="393" w:hanging="707"/>
        <w:rPr>
          <w:rFonts w:asciiTheme="minorEastAsia" w:eastAsiaTheme="minorEastAsia" w:hAnsiTheme="minorEastAsia"/>
          <w:sz w:val="18"/>
          <w:szCs w:val="20"/>
        </w:rPr>
      </w:pPr>
      <w:r w:rsidRPr="00A91EEE">
        <w:rPr>
          <w:rFonts w:asciiTheme="minorEastAsia" w:eastAsiaTheme="minorEastAsia" w:hAnsiTheme="minorEastAsia" w:hint="eastAsia"/>
          <w:sz w:val="18"/>
          <w:szCs w:val="20"/>
        </w:rPr>
        <w:t xml:space="preserve">　　　</w:t>
      </w:r>
      <w:r w:rsidR="006C3F34" w:rsidRPr="00A91EEE">
        <w:rPr>
          <w:rFonts w:asciiTheme="minorEastAsia" w:eastAsiaTheme="minorEastAsia" w:hAnsiTheme="minorEastAsia" w:hint="eastAsia"/>
          <w:sz w:val="18"/>
          <w:szCs w:val="20"/>
        </w:rPr>
        <w:t>2</w:t>
      </w:r>
      <w:r w:rsidR="0093085B" w:rsidRPr="00A91EEE">
        <w:rPr>
          <w:rFonts w:asciiTheme="minorEastAsia" w:eastAsiaTheme="minorEastAsia" w:hAnsiTheme="minorEastAsia" w:hint="eastAsia"/>
          <w:sz w:val="18"/>
          <w:szCs w:val="20"/>
        </w:rPr>
        <w:t>．責任者欄には、貴学の専任</w:t>
      </w:r>
      <w:r w:rsidR="00275C1E" w:rsidRPr="00A91EEE">
        <w:rPr>
          <w:rFonts w:asciiTheme="minorEastAsia" w:eastAsiaTheme="minorEastAsia" w:hAnsiTheme="minorEastAsia" w:hint="eastAsia"/>
          <w:sz w:val="18"/>
          <w:szCs w:val="20"/>
        </w:rPr>
        <w:t>教</w:t>
      </w:r>
      <w:r w:rsidR="0093085B" w:rsidRPr="00A91EEE">
        <w:rPr>
          <w:rFonts w:asciiTheme="minorEastAsia" w:eastAsiaTheme="minorEastAsia" w:hAnsiTheme="minorEastAsia" w:hint="eastAsia"/>
          <w:sz w:val="18"/>
          <w:szCs w:val="20"/>
        </w:rPr>
        <w:t>職員</w:t>
      </w:r>
      <w:r w:rsidR="007A74C9" w:rsidRPr="00A91EEE">
        <w:rPr>
          <w:rFonts w:asciiTheme="minorEastAsia" w:eastAsiaTheme="minorEastAsia" w:hAnsiTheme="minorEastAsia" w:hint="eastAsia"/>
          <w:sz w:val="18"/>
          <w:szCs w:val="20"/>
        </w:rPr>
        <w:t>の</w:t>
      </w:r>
      <w:r w:rsidR="00084546" w:rsidRPr="00A91EEE">
        <w:rPr>
          <w:rFonts w:asciiTheme="minorEastAsia" w:eastAsiaTheme="minorEastAsia" w:hAnsiTheme="minorEastAsia" w:hint="eastAsia"/>
          <w:sz w:val="18"/>
          <w:szCs w:val="20"/>
        </w:rPr>
        <w:t>方の</w:t>
      </w:r>
      <w:r w:rsidR="007A74C9" w:rsidRPr="00A91EEE">
        <w:rPr>
          <w:rFonts w:asciiTheme="minorEastAsia" w:eastAsiaTheme="minorEastAsia" w:hAnsiTheme="minorEastAsia" w:hint="eastAsia"/>
          <w:sz w:val="18"/>
          <w:szCs w:val="20"/>
        </w:rPr>
        <w:t>うち</w:t>
      </w:r>
      <w:r w:rsidR="00275C1E" w:rsidRPr="00A91EEE">
        <w:rPr>
          <w:rFonts w:asciiTheme="minorEastAsia" w:eastAsiaTheme="minorEastAsia" w:hAnsiTheme="minorEastAsia" w:hint="eastAsia"/>
          <w:sz w:val="18"/>
          <w:szCs w:val="20"/>
        </w:rPr>
        <w:t>、教授職または</w:t>
      </w:r>
      <w:r w:rsidR="0047560E" w:rsidRPr="00A91EEE">
        <w:rPr>
          <w:rFonts w:asciiTheme="minorEastAsia" w:eastAsiaTheme="minorEastAsia" w:hAnsiTheme="minorEastAsia" w:hint="eastAsia"/>
          <w:sz w:val="18"/>
          <w:szCs w:val="20"/>
        </w:rPr>
        <w:t>課長職相当以上の方ご本人による署名（自署または記名捺印）をお願いいたします。</w:t>
      </w:r>
    </w:p>
    <w:p w:rsidR="00926755" w:rsidRPr="00A91EEE" w:rsidRDefault="005C5637" w:rsidP="00A91EEE">
      <w:pPr>
        <w:spacing w:line="260" w:lineRule="exact"/>
        <w:ind w:leftChars="67" w:left="848" w:hangingChars="393" w:hanging="707"/>
        <w:rPr>
          <w:rFonts w:asciiTheme="minorEastAsia" w:eastAsiaTheme="minorEastAsia" w:hAnsiTheme="minorEastAsia"/>
          <w:sz w:val="18"/>
          <w:szCs w:val="20"/>
        </w:rPr>
      </w:pPr>
      <w:r w:rsidRPr="00A91EEE">
        <w:rPr>
          <w:rFonts w:asciiTheme="minorEastAsia" w:eastAsiaTheme="minorEastAsia" w:hAnsiTheme="minorEastAsia"/>
          <w:sz w:val="18"/>
          <w:szCs w:val="20"/>
        </w:rPr>
        <w:t xml:space="preserve">　　　</w:t>
      </w:r>
      <w:r w:rsidR="006C3F34" w:rsidRPr="00A91EEE">
        <w:rPr>
          <w:rFonts w:asciiTheme="minorEastAsia" w:eastAsiaTheme="minorEastAsia" w:hAnsiTheme="minorEastAsia" w:hint="eastAsia"/>
          <w:sz w:val="18"/>
          <w:szCs w:val="20"/>
        </w:rPr>
        <w:t>3</w:t>
      </w:r>
      <w:r w:rsidRPr="00A91EEE">
        <w:rPr>
          <w:rFonts w:asciiTheme="minorEastAsia" w:eastAsiaTheme="minorEastAsia" w:hAnsiTheme="minorEastAsia"/>
          <w:sz w:val="18"/>
          <w:szCs w:val="20"/>
        </w:rPr>
        <w:t>．</w:t>
      </w:r>
      <w:r w:rsidR="001A7D93" w:rsidRPr="00A91EEE">
        <w:rPr>
          <w:rFonts w:asciiTheme="minorEastAsia" w:eastAsiaTheme="minorEastAsia" w:hAnsiTheme="minorEastAsia" w:hint="eastAsia"/>
          <w:sz w:val="18"/>
          <w:szCs w:val="20"/>
        </w:rPr>
        <w:t>申請</w:t>
      </w:r>
      <w:r w:rsidR="00926755" w:rsidRPr="00A91EEE">
        <w:rPr>
          <w:rFonts w:asciiTheme="minorEastAsia" w:eastAsiaTheme="minorEastAsia" w:hAnsiTheme="minorEastAsia" w:hint="eastAsia"/>
          <w:sz w:val="18"/>
          <w:szCs w:val="20"/>
        </w:rPr>
        <w:t>書</w:t>
      </w:r>
      <w:r w:rsidR="006C3F34" w:rsidRPr="00A91EEE">
        <w:rPr>
          <w:rFonts w:asciiTheme="minorEastAsia" w:eastAsiaTheme="minorEastAsia" w:hAnsiTheme="minorEastAsia" w:hint="eastAsia"/>
          <w:sz w:val="18"/>
          <w:szCs w:val="20"/>
        </w:rPr>
        <w:t>は</w:t>
      </w:r>
      <w:r w:rsidR="00427582" w:rsidRPr="00A91EEE">
        <w:rPr>
          <w:rFonts w:asciiTheme="minorEastAsia" w:eastAsiaTheme="minorEastAsia" w:hAnsiTheme="minorEastAsia" w:hint="eastAsia"/>
          <w:sz w:val="18"/>
          <w:szCs w:val="20"/>
        </w:rPr>
        <w:t>分析</w:t>
      </w:r>
      <w:r w:rsidR="006C3F34" w:rsidRPr="00A91EEE">
        <w:rPr>
          <w:rFonts w:asciiTheme="minorEastAsia" w:eastAsiaTheme="minorEastAsia" w:hAnsiTheme="minorEastAsia" w:hint="eastAsia"/>
          <w:sz w:val="18"/>
          <w:szCs w:val="20"/>
        </w:rPr>
        <w:t>データ</w:t>
      </w:r>
      <w:r w:rsidR="00427582" w:rsidRPr="00A91EEE">
        <w:rPr>
          <w:rFonts w:asciiTheme="minorEastAsia" w:eastAsiaTheme="minorEastAsia" w:hAnsiTheme="minorEastAsia" w:hint="eastAsia"/>
          <w:sz w:val="18"/>
          <w:szCs w:val="20"/>
        </w:rPr>
        <w:t>発表予定日</w:t>
      </w:r>
      <w:r w:rsidR="006C3F34" w:rsidRPr="00A91EEE">
        <w:rPr>
          <w:rFonts w:asciiTheme="minorEastAsia" w:eastAsiaTheme="minorEastAsia" w:hAnsiTheme="minorEastAsia" w:hint="eastAsia"/>
          <w:sz w:val="18"/>
          <w:szCs w:val="20"/>
        </w:rPr>
        <w:t>の</w:t>
      </w:r>
      <w:r w:rsidR="009077EB" w:rsidRPr="00A91EEE">
        <w:rPr>
          <w:rFonts w:asciiTheme="minorEastAsia" w:eastAsiaTheme="minorEastAsia" w:hAnsiTheme="minorEastAsia" w:hint="eastAsia"/>
          <w:sz w:val="18"/>
          <w:szCs w:val="20"/>
        </w:rPr>
        <w:t>原則</w:t>
      </w:r>
      <w:r w:rsidR="00427582" w:rsidRPr="00A91EEE">
        <w:rPr>
          <w:rFonts w:asciiTheme="minorEastAsia" w:eastAsiaTheme="minorEastAsia" w:hAnsiTheme="minorEastAsia" w:hint="eastAsia"/>
          <w:sz w:val="18"/>
          <w:szCs w:val="20"/>
        </w:rPr>
        <w:t>1</w:t>
      </w:r>
      <w:r w:rsidR="006C3F34" w:rsidRPr="00A91EEE">
        <w:rPr>
          <w:rFonts w:asciiTheme="minorEastAsia" w:eastAsiaTheme="minorEastAsia" w:hAnsiTheme="minorEastAsia" w:hint="eastAsia"/>
          <w:sz w:val="18"/>
          <w:szCs w:val="20"/>
        </w:rPr>
        <w:t>カ月前に</w:t>
      </w:r>
      <w:r w:rsidR="00926755" w:rsidRPr="00A91EEE">
        <w:rPr>
          <w:rFonts w:asciiTheme="minorEastAsia" w:eastAsiaTheme="minorEastAsia" w:hAnsiTheme="minorEastAsia" w:hint="eastAsia"/>
          <w:sz w:val="18"/>
          <w:szCs w:val="20"/>
        </w:rPr>
        <w:t>事務局へ送付してください。（</w:t>
      </w:r>
      <w:r w:rsidR="00F92F14" w:rsidRPr="00A91EEE">
        <w:rPr>
          <w:rFonts w:asciiTheme="minorEastAsia" w:eastAsiaTheme="minorEastAsia" w:hAnsiTheme="minorEastAsia" w:hint="eastAsia"/>
          <w:sz w:val="18"/>
          <w:szCs w:val="20"/>
        </w:rPr>
        <w:t>お急ぎ</w:t>
      </w:r>
      <w:r w:rsidR="00926755" w:rsidRPr="00A91EEE">
        <w:rPr>
          <w:rFonts w:asciiTheme="minorEastAsia" w:eastAsiaTheme="minorEastAsia" w:hAnsiTheme="minorEastAsia" w:hint="eastAsia"/>
          <w:sz w:val="18"/>
          <w:szCs w:val="20"/>
        </w:rPr>
        <w:t>の場合は</w:t>
      </w:r>
      <w:r w:rsidR="001E6823" w:rsidRPr="00A91EEE">
        <w:rPr>
          <w:rFonts w:asciiTheme="minorEastAsia" w:eastAsiaTheme="minorEastAsia" w:hAnsiTheme="minorEastAsia" w:hint="eastAsia"/>
          <w:sz w:val="18"/>
          <w:szCs w:val="20"/>
        </w:rPr>
        <w:t>原本をスキャンしたPDFを</w:t>
      </w:r>
      <w:r w:rsidR="00345495" w:rsidRPr="00A91EEE">
        <w:rPr>
          <w:rFonts w:asciiTheme="minorEastAsia" w:eastAsiaTheme="minorEastAsia" w:hAnsiTheme="minorEastAsia" w:hint="eastAsia"/>
          <w:sz w:val="18"/>
          <w:szCs w:val="20"/>
        </w:rPr>
        <w:t>メールで</w:t>
      </w:r>
      <w:r w:rsidR="00926755" w:rsidRPr="00A91EEE">
        <w:rPr>
          <w:rFonts w:asciiTheme="minorEastAsia" w:eastAsiaTheme="minorEastAsia" w:hAnsiTheme="minorEastAsia" w:hint="eastAsia"/>
          <w:sz w:val="18"/>
          <w:szCs w:val="20"/>
        </w:rPr>
        <w:t>送付してください。）</w:t>
      </w:r>
    </w:p>
    <w:p w:rsidR="00275C1E" w:rsidRPr="00A91EEE" w:rsidRDefault="002903EC" w:rsidP="00A91EEE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A91EEE">
        <w:rPr>
          <w:rFonts w:asciiTheme="minorEastAsia" w:eastAsiaTheme="minorEastAsia" w:hAnsiTheme="minorEastAsia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2DE785" wp14:editId="7A1799D4">
                <wp:simplePos x="0" y="0"/>
                <wp:positionH relativeFrom="margin">
                  <wp:posOffset>1083945</wp:posOffset>
                </wp:positionH>
                <wp:positionV relativeFrom="margin">
                  <wp:posOffset>8317230</wp:posOffset>
                </wp:positionV>
                <wp:extent cx="4418330" cy="691515"/>
                <wp:effectExtent l="0" t="0" r="127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833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EEE" w:rsidRPr="000615BC" w:rsidRDefault="00A91EEE" w:rsidP="00A91EEE">
                            <w:pPr>
                              <w:spacing w:line="28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0615B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〒</w:t>
                            </w:r>
                            <w:r w:rsidRPr="000615B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658-8501</w:t>
                            </w:r>
                            <w:r w:rsidRPr="000615B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神戸市東灘区岡本</w:t>
                            </w:r>
                            <w:r w:rsidRPr="000615B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8-9-1</w:t>
                            </w:r>
                            <w:r w:rsidRPr="000615B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甲南大学岡本キャンパス　</w:t>
                            </w:r>
                            <w:r w:rsidRPr="000615B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10</w:t>
                            </w:r>
                            <w:r w:rsidRPr="000615B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号館</w:t>
                            </w:r>
                            <w:r w:rsidRPr="000615B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2F</w:t>
                            </w:r>
                          </w:p>
                          <w:p w:rsidR="00A91EEE" w:rsidRDefault="00562987" w:rsidP="00A91EEE">
                            <w:pPr>
                              <w:spacing w:line="280" w:lineRule="exact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A6CF9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一般社団法人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  <w:r w:rsidR="00A91EEE" w:rsidRPr="000615BC">
                              <w:rPr>
                                <w:rFonts w:asciiTheme="minorEastAsia" w:eastAsiaTheme="minorEastAsia" w:hAnsiTheme="minorEastAsia" w:hint="eastAsia"/>
                              </w:rPr>
                              <w:t>大学</w:t>
                            </w:r>
                            <w:r w:rsidR="00A91EEE" w:rsidRPr="000615BC">
                              <w:rPr>
                                <w:rFonts w:asciiTheme="minorEastAsia" w:eastAsiaTheme="minorEastAsia" w:hAnsiTheme="minorEastAsia"/>
                              </w:rPr>
                              <w:t>IR</w:t>
                            </w:r>
                            <w:r w:rsidR="00A91EEE" w:rsidRPr="000615BC">
                              <w:rPr>
                                <w:rFonts w:asciiTheme="minorEastAsia" w:eastAsiaTheme="minorEastAsia" w:hAnsiTheme="minorEastAsia" w:hint="eastAsia"/>
                              </w:rPr>
                              <w:t>コンソーシアム　事務局</w:t>
                            </w:r>
                          </w:p>
                          <w:p w:rsidR="00A91EEE" w:rsidRPr="00285BF9" w:rsidRDefault="00A91EEE" w:rsidP="00A91EEE">
                            <w:pPr>
                              <w:spacing w:line="28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0615B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電話・</w:t>
                            </w:r>
                            <w:r w:rsidRPr="000615B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FAX : 078-413-1611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◆　</w:t>
                            </w:r>
                            <w:r w:rsidRPr="000615B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E-mail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 </w:t>
                            </w:r>
                            <w:r w:rsidRPr="000615B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 </w:t>
                            </w:r>
                            <w:r w:rsidRPr="000615B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jimu@irnw.jp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DE7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85.35pt;margin-top:654.9pt;width:347.9pt;height:5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" stroked="f">
                <v:textbox>
                  <w:txbxContent>
                    <w:p w:rsidR="00A91EEE" w:rsidRPr="000615BC" w:rsidRDefault="00A91EEE" w:rsidP="00A91EEE">
                      <w:pPr>
                        <w:spacing w:line="280" w:lineRule="exac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0615B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〒</w:t>
                      </w:r>
                      <w:r w:rsidRPr="000615BC">
                        <w:rPr>
                          <w:rFonts w:asciiTheme="minorEastAsia" w:eastAsiaTheme="minorEastAsia" w:hAnsiTheme="minorEastAsia"/>
                          <w:sz w:val="18"/>
                        </w:rPr>
                        <w:t>658-8501</w:t>
                      </w:r>
                      <w:r w:rsidRPr="000615B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 xml:space="preserve">　神戸市東灘区岡本</w:t>
                      </w:r>
                      <w:r w:rsidRPr="000615BC">
                        <w:rPr>
                          <w:rFonts w:asciiTheme="minorEastAsia" w:eastAsiaTheme="minorEastAsia" w:hAnsiTheme="minorEastAsia"/>
                          <w:sz w:val="18"/>
                        </w:rPr>
                        <w:t>8-9-1</w:t>
                      </w:r>
                      <w:r w:rsidRPr="000615B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 xml:space="preserve">　甲南大学岡本キャンパス　</w:t>
                      </w:r>
                      <w:r w:rsidRPr="000615BC">
                        <w:rPr>
                          <w:rFonts w:asciiTheme="minorEastAsia" w:eastAsiaTheme="minorEastAsia" w:hAnsiTheme="minorEastAsia"/>
                          <w:sz w:val="18"/>
                        </w:rPr>
                        <w:t>10</w:t>
                      </w:r>
                      <w:r w:rsidRPr="000615B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号館</w:t>
                      </w:r>
                      <w:r w:rsidRPr="000615BC">
                        <w:rPr>
                          <w:rFonts w:asciiTheme="minorEastAsia" w:eastAsiaTheme="minorEastAsia" w:hAnsiTheme="minorEastAsia"/>
                          <w:sz w:val="18"/>
                        </w:rPr>
                        <w:t>2F</w:t>
                      </w:r>
                    </w:p>
                    <w:p w:rsidR="00A91EEE" w:rsidRDefault="00562987" w:rsidP="00A91EEE">
                      <w:pPr>
                        <w:spacing w:line="280" w:lineRule="exact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EA6CF9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一般社団法人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 xml:space="preserve"> </w:t>
                      </w:r>
                      <w:r w:rsidR="00A91EEE" w:rsidRPr="000615BC">
                        <w:rPr>
                          <w:rFonts w:asciiTheme="minorEastAsia" w:eastAsiaTheme="minorEastAsia" w:hAnsiTheme="minorEastAsia" w:hint="eastAsia"/>
                        </w:rPr>
                        <w:t>大学</w:t>
                      </w:r>
                      <w:r w:rsidR="00A91EEE" w:rsidRPr="000615BC">
                        <w:rPr>
                          <w:rFonts w:asciiTheme="minorEastAsia" w:eastAsiaTheme="minorEastAsia" w:hAnsiTheme="minorEastAsia"/>
                        </w:rPr>
                        <w:t>IR</w:t>
                      </w:r>
                      <w:r w:rsidR="00A91EEE" w:rsidRPr="000615BC">
                        <w:rPr>
                          <w:rFonts w:asciiTheme="minorEastAsia" w:eastAsiaTheme="minorEastAsia" w:hAnsiTheme="minorEastAsia" w:hint="eastAsia"/>
                        </w:rPr>
                        <w:t>コンソーシアム　事務局</w:t>
                      </w:r>
                    </w:p>
                    <w:p w:rsidR="00A91EEE" w:rsidRPr="00285BF9" w:rsidRDefault="00A91EEE" w:rsidP="00A91EEE">
                      <w:pPr>
                        <w:spacing w:line="280" w:lineRule="exact"/>
                        <w:jc w:val="center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0615BC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電話・</w:t>
                      </w:r>
                      <w:r w:rsidRPr="000615BC">
                        <w:rPr>
                          <w:rFonts w:asciiTheme="minorEastAsia" w:eastAsiaTheme="minorEastAsia" w:hAnsiTheme="minorEastAsia"/>
                          <w:sz w:val="18"/>
                        </w:rPr>
                        <w:t>FAX : 078-413-1611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 xml:space="preserve">　◆　</w:t>
                      </w:r>
                      <w:r w:rsidRPr="000615BC">
                        <w:rPr>
                          <w:rFonts w:asciiTheme="minorEastAsia" w:eastAsiaTheme="minorEastAsia" w:hAnsiTheme="minorEastAsia"/>
                          <w:sz w:val="18"/>
                        </w:rPr>
                        <w:t>E-mail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</w:rPr>
                        <w:t xml:space="preserve"> </w:t>
                      </w:r>
                      <w:r w:rsidRPr="000615BC">
                        <w:rPr>
                          <w:rFonts w:asciiTheme="minorEastAsia" w:eastAsiaTheme="minorEastAsia" w:hAnsiTheme="minorEastAsia"/>
                          <w:sz w:val="18"/>
                        </w:rPr>
                        <w:t>: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</w:rPr>
                        <w:t xml:space="preserve"> </w:t>
                      </w:r>
                      <w:r w:rsidRPr="000615BC">
                        <w:rPr>
                          <w:rFonts w:asciiTheme="minorEastAsia" w:eastAsiaTheme="minorEastAsia" w:hAnsiTheme="minorEastAsia"/>
                          <w:sz w:val="18"/>
                        </w:rPr>
                        <w:t>jimu@irnw.jp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275C1E" w:rsidRPr="00A91EEE" w:rsidSect="00814C0F">
      <w:headerReference w:type="default" r:id="rId8"/>
      <w:pgSz w:w="11906" w:h="16838"/>
      <w:pgMar w:top="1418" w:right="1134" w:bottom="794" w:left="1134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A18" w:rsidRDefault="00EA4A18" w:rsidP="00063127">
      <w:r>
        <w:separator/>
      </w:r>
    </w:p>
  </w:endnote>
  <w:endnote w:type="continuationSeparator" w:id="0">
    <w:p w:rsidR="00EA4A18" w:rsidRDefault="00EA4A18" w:rsidP="0006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A18" w:rsidRDefault="00EA4A18" w:rsidP="00063127">
      <w:r>
        <w:separator/>
      </w:r>
    </w:p>
  </w:footnote>
  <w:footnote w:type="continuationSeparator" w:id="0">
    <w:p w:rsidR="00EA4A18" w:rsidRDefault="00EA4A18" w:rsidP="00063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  <w:insideH w:val="single" w:sz="6" w:space="0" w:color="808080"/>
        <w:insideV w:val="single" w:sz="6" w:space="0" w:color="808080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985"/>
      <w:gridCol w:w="1984"/>
      <w:gridCol w:w="864"/>
      <w:gridCol w:w="864"/>
    </w:tblGrid>
    <w:tr w:rsidR="000C2AE4" w:rsidRPr="0073181C" w:rsidTr="004F3498">
      <w:trPr>
        <w:trHeight w:val="283"/>
        <w:jc w:val="right"/>
      </w:trPr>
      <w:tc>
        <w:tcPr>
          <w:tcW w:w="1985" w:type="dxa"/>
          <w:tcBorders>
            <w:top w:val="single" w:sz="6" w:space="0" w:color="FFFFFF"/>
            <w:left w:val="single" w:sz="6" w:space="0" w:color="FFFFFF"/>
            <w:right w:val="single" w:sz="6" w:space="0" w:color="FFFFFF"/>
          </w:tcBorders>
          <w:shd w:val="clear" w:color="auto" w:fill="auto"/>
          <w:vAlign w:val="bottom"/>
        </w:tcPr>
        <w:p w:rsidR="000C2AE4" w:rsidRPr="0073181C" w:rsidRDefault="000C2AE4" w:rsidP="004F3498">
          <w:pPr>
            <w:spacing w:line="240" w:lineRule="exact"/>
            <w:rPr>
              <w:rFonts w:ascii="Times New Roman" w:hAnsi="Times New Roman"/>
              <w:color w:val="404040"/>
              <w:sz w:val="18"/>
              <w:szCs w:val="18"/>
            </w:rPr>
          </w:pPr>
          <w:r w:rsidRPr="0073181C">
            <w:rPr>
              <w:rFonts w:ascii="Times New Roman" w:hAnsi="Times New Roman"/>
              <w:color w:val="404040"/>
              <w:sz w:val="18"/>
              <w:szCs w:val="18"/>
            </w:rPr>
            <w:t>【事務局使用欄】</w:t>
          </w:r>
        </w:p>
      </w:tc>
      <w:tc>
        <w:tcPr>
          <w:tcW w:w="3712" w:type="dxa"/>
          <w:gridSpan w:val="3"/>
          <w:tcBorders>
            <w:top w:val="single" w:sz="6" w:space="0" w:color="FFFFFF"/>
            <w:left w:val="single" w:sz="6" w:space="0" w:color="FFFFFF"/>
            <w:right w:val="single" w:sz="6" w:space="0" w:color="FFFFFF"/>
          </w:tcBorders>
          <w:shd w:val="clear" w:color="auto" w:fill="auto"/>
          <w:vAlign w:val="bottom"/>
        </w:tcPr>
        <w:p w:rsidR="000C2AE4" w:rsidRPr="0073181C" w:rsidRDefault="000C2AE4" w:rsidP="004F3498">
          <w:pPr>
            <w:spacing w:line="240" w:lineRule="exact"/>
            <w:jc w:val="left"/>
            <w:rPr>
              <w:rFonts w:ascii="Times New Roman" w:hAnsi="Times New Roman"/>
              <w:color w:val="404040"/>
              <w:sz w:val="18"/>
              <w:szCs w:val="18"/>
            </w:rPr>
          </w:pPr>
          <w:r w:rsidRPr="0073181C">
            <w:rPr>
              <w:rFonts w:ascii="Times New Roman" w:hAnsi="Times New Roman"/>
              <w:color w:val="404040"/>
              <w:sz w:val="18"/>
              <w:szCs w:val="18"/>
            </w:rPr>
            <w:t>申込受付</w:t>
          </w:r>
          <w:r w:rsidRPr="0073181C">
            <w:rPr>
              <w:rFonts w:ascii="Times New Roman" w:hAnsi="Times New Roman"/>
              <w:color w:val="404040"/>
              <w:sz w:val="18"/>
              <w:szCs w:val="18"/>
            </w:rPr>
            <w:t>No.</w:t>
          </w:r>
        </w:p>
      </w:tc>
    </w:tr>
    <w:tr w:rsidR="000C2AE4" w:rsidRPr="0073181C" w:rsidTr="004F3498">
      <w:trPr>
        <w:trHeight w:val="587"/>
        <w:jc w:val="right"/>
      </w:trPr>
      <w:tc>
        <w:tcPr>
          <w:tcW w:w="1985" w:type="dxa"/>
          <w:shd w:val="clear" w:color="auto" w:fill="auto"/>
        </w:tcPr>
        <w:p w:rsidR="000C2AE4" w:rsidRPr="0073181C" w:rsidRDefault="000C2AE4" w:rsidP="004F3498">
          <w:pPr>
            <w:ind w:hanging="1"/>
            <w:rPr>
              <w:rFonts w:ascii="Times New Roman" w:hAnsi="Times New Roman"/>
              <w:color w:val="404040"/>
              <w:sz w:val="18"/>
              <w:szCs w:val="18"/>
            </w:rPr>
          </w:pPr>
          <w:r w:rsidRPr="0073181C">
            <w:rPr>
              <w:rFonts w:ascii="Times New Roman" w:hAnsi="Times New Roman"/>
              <w:color w:val="404040"/>
              <w:sz w:val="18"/>
              <w:szCs w:val="18"/>
            </w:rPr>
            <w:t>申込受付日</w:t>
          </w:r>
        </w:p>
        <w:p w:rsidR="000C2AE4" w:rsidRPr="0073181C" w:rsidRDefault="000C2AE4" w:rsidP="004F3498">
          <w:pPr>
            <w:spacing w:beforeLines="50" w:before="120"/>
            <w:jc w:val="right"/>
            <w:rPr>
              <w:rFonts w:ascii="Times New Roman" w:hAnsi="Times New Roman"/>
              <w:color w:val="404040"/>
              <w:sz w:val="18"/>
              <w:szCs w:val="18"/>
            </w:rPr>
          </w:pPr>
          <w:r w:rsidRPr="0073181C">
            <w:rPr>
              <w:rFonts w:ascii="Times New Roman" w:hAnsi="Times New Roman"/>
              <w:color w:val="404040"/>
              <w:sz w:val="18"/>
              <w:szCs w:val="18"/>
            </w:rPr>
            <w:t>年</w:t>
          </w:r>
          <w:r w:rsidRPr="0073181C">
            <w:rPr>
              <w:rFonts w:ascii="Times New Roman" w:hAnsi="Times New Roman"/>
              <w:color w:val="404040"/>
              <w:sz w:val="18"/>
              <w:szCs w:val="18"/>
            </w:rPr>
            <w:t xml:space="preserve"> </w:t>
          </w:r>
          <w:r w:rsidRPr="0073181C">
            <w:rPr>
              <w:rFonts w:ascii="Times New Roman" w:hAnsi="Times New Roman"/>
              <w:color w:val="404040"/>
              <w:sz w:val="18"/>
              <w:szCs w:val="18"/>
            </w:rPr>
            <w:t xml:space="preserve">　　月</w:t>
          </w:r>
          <w:r w:rsidRPr="0073181C">
            <w:rPr>
              <w:rFonts w:ascii="Times New Roman" w:hAnsi="Times New Roman"/>
              <w:color w:val="404040"/>
              <w:sz w:val="18"/>
              <w:szCs w:val="18"/>
            </w:rPr>
            <w:t xml:space="preserve"> </w:t>
          </w:r>
          <w:r w:rsidRPr="0073181C">
            <w:rPr>
              <w:rFonts w:ascii="Times New Roman" w:hAnsi="Times New Roman"/>
              <w:color w:val="404040"/>
              <w:sz w:val="18"/>
              <w:szCs w:val="18"/>
            </w:rPr>
            <w:t xml:space="preserve">　　日</w:t>
          </w:r>
        </w:p>
      </w:tc>
      <w:tc>
        <w:tcPr>
          <w:tcW w:w="1984" w:type="dxa"/>
          <w:shd w:val="clear" w:color="auto" w:fill="auto"/>
        </w:tcPr>
        <w:p w:rsidR="000C2AE4" w:rsidRPr="0073181C" w:rsidRDefault="00BE4CAF" w:rsidP="004F3498">
          <w:pPr>
            <w:ind w:left="139" w:hangingChars="77" w:hanging="139"/>
            <w:rPr>
              <w:rFonts w:ascii="Times New Roman" w:hAnsi="Times New Roman"/>
              <w:color w:val="404040"/>
              <w:sz w:val="18"/>
              <w:szCs w:val="18"/>
            </w:rPr>
          </w:pPr>
          <w:r>
            <w:rPr>
              <w:rFonts w:ascii="Times New Roman" w:hAnsi="Times New Roman" w:hint="eastAsia"/>
              <w:color w:val="404040"/>
              <w:sz w:val="18"/>
              <w:szCs w:val="18"/>
            </w:rPr>
            <w:t>確認</w:t>
          </w:r>
          <w:r w:rsidR="000C2AE4" w:rsidRPr="0073181C">
            <w:rPr>
              <w:rFonts w:ascii="Times New Roman" w:hAnsi="Times New Roman"/>
              <w:color w:val="404040"/>
              <w:sz w:val="18"/>
              <w:szCs w:val="18"/>
            </w:rPr>
            <w:t>日</w:t>
          </w:r>
        </w:p>
        <w:p w:rsidR="000C2AE4" w:rsidRPr="0073181C" w:rsidRDefault="000C2AE4" w:rsidP="004F3498">
          <w:pPr>
            <w:wordWrap w:val="0"/>
            <w:spacing w:beforeLines="50" w:before="120"/>
            <w:jc w:val="right"/>
            <w:rPr>
              <w:rFonts w:ascii="Times New Roman" w:hAnsi="Times New Roman"/>
              <w:color w:val="404040"/>
              <w:sz w:val="18"/>
              <w:szCs w:val="18"/>
            </w:rPr>
          </w:pPr>
          <w:r w:rsidRPr="0073181C">
            <w:rPr>
              <w:rFonts w:ascii="Times New Roman" w:hAnsi="Times New Roman"/>
              <w:color w:val="404040"/>
              <w:sz w:val="18"/>
              <w:szCs w:val="18"/>
            </w:rPr>
            <w:t>年</w:t>
          </w:r>
          <w:r w:rsidRPr="0073181C">
            <w:rPr>
              <w:rFonts w:ascii="Times New Roman" w:hAnsi="Times New Roman"/>
              <w:color w:val="404040"/>
              <w:sz w:val="18"/>
              <w:szCs w:val="18"/>
            </w:rPr>
            <w:t xml:space="preserve"> </w:t>
          </w:r>
          <w:r w:rsidRPr="0073181C">
            <w:rPr>
              <w:rFonts w:ascii="Times New Roman" w:hAnsi="Times New Roman"/>
              <w:color w:val="404040"/>
              <w:sz w:val="18"/>
              <w:szCs w:val="18"/>
            </w:rPr>
            <w:t xml:space="preserve">　　月</w:t>
          </w:r>
          <w:r w:rsidRPr="0073181C">
            <w:rPr>
              <w:rFonts w:ascii="Times New Roman" w:hAnsi="Times New Roman"/>
              <w:color w:val="404040"/>
              <w:sz w:val="18"/>
              <w:szCs w:val="18"/>
            </w:rPr>
            <w:t xml:space="preserve"> </w:t>
          </w:r>
          <w:r w:rsidRPr="0073181C">
            <w:rPr>
              <w:rFonts w:ascii="Times New Roman" w:hAnsi="Times New Roman"/>
              <w:color w:val="404040"/>
              <w:sz w:val="18"/>
              <w:szCs w:val="18"/>
            </w:rPr>
            <w:t xml:space="preserve">　　日</w:t>
          </w:r>
        </w:p>
      </w:tc>
      <w:tc>
        <w:tcPr>
          <w:tcW w:w="864" w:type="dxa"/>
          <w:shd w:val="clear" w:color="auto" w:fill="auto"/>
        </w:tcPr>
        <w:p w:rsidR="000C2AE4" w:rsidRPr="0073181C" w:rsidRDefault="00BE4CAF" w:rsidP="004F3498">
          <w:pPr>
            <w:jc w:val="left"/>
            <w:rPr>
              <w:rFonts w:ascii="Times New Roman" w:hAnsi="Times New Roman"/>
              <w:color w:val="404040"/>
              <w:sz w:val="18"/>
              <w:szCs w:val="18"/>
            </w:rPr>
          </w:pPr>
          <w:r>
            <w:rPr>
              <w:rFonts w:ascii="Times New Roman" w:hAnsi="Times New Roman" w:hint="eastAsia"/>
              <w:color w:val="404040"/>
              <w:sz w:val="18"/>
              <w:szCs w:val="18"/>
            </w:rPr>
            <w:t>確認</w:t>
          </w:r>
        </w:p>
      </w:tc>
      <w:tc>
        <w:tcPr>
          <w:tcW w:w="864" w:type="dxa"/>
          <w:shd w:val="clear" w:color="auto" w:fill="auto"/>
        </w:tcPr>
        <w:p w:rsidR="000C2AE4" w:rsidRPr="0073181C" w:rsidRDefault="000C2AE4" w:rsidP="004F3498">
          <w:pPr>
            <w:jc w:val="left"/>
            <w:rPr>
              <w:rFonts w:ascii="Times New Roman" w:hAnsi="Times New Roman"/>
              <w:color w:val="404040"/>
              <w:sz w:val="18"/>
              <w:szCs w:val="18"/>
            </w:rPr>
          </w:pPr>
          <w:r>
            <w:rPr>
              <w:rFonts w:ascii="Times New Roman" w:hAnsi="Times New Roman" w:hint="eastAsia"/>
              <w:color w:val="404040"/>
              <w:sz w:val="18"/>
              <w:szCs w:val="18"/>
            </w:rPr>
            <w:t>確認</w:t>
          </w:r>
        </w:p>
      </w:tc>
    </w:tr>
  </w:tbl>
  <w:p w:rsidR="00481967" w:rsidRPr="000C2AE4" w:rsidRDefault="001D1929" w:rsidP="000C2AE4">
    <w:pPr>
      <w:pStyle w:val="a3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-674370</wp:posOffset>
              </wp:positionV>
              <wp:extent cx="1752600" cy="276225"/>
              <wp:effectExtent l="0" t="0" r="0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1929" w:rsidRPr="004A21CA" w:rsidRDefault="004A21CA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</w:rPr>
                          </w:pPr>
                          <w:r w:rsidRPr="004A21CA">
                            <w:rPr>
                              <w:rFonts w:asciiTheme="minorEastAsia" w:eastAsiaTheme="minorEastAsia" w:hAnsiTheme="minorEastAsia" w:hint="eastAsia"/>
                              <w:sz w:val="18"/>
                            </w:rPr>
                            <w:t>SD180405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-6.45pt;margin-top:-53.1pt;width:13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" fillcolor="white [3201]" stroked="f" strokeweight=".5pt">
              <v:textbox>
                <w:txbxContent>
                  <w:p w:rsidR="001D1929" w:rsidRPr="004A21CA" w:rsidRDefault="004A21CA">
                    <w:pPr>
                      <w:rPr>
                        <w:rFonts w:asciiTheme="minorEastAsia" w:eastAsiaTheme="minorEastAsia" w:hAnsiTheme="minorEastAsia"/>
                        <w:sz w:val="18"/>
                      </w:rPr>
                    </w:pPr>
                    <w:r w:rsidRPr="004A21CA">
                      <w:rPr>
                        <w:rFonts w:asciiTheme="minorEastAsia" w:eastAsiaTheme="minorEastAsia" w:hAnsiTheme="minorEastAsia" w:hint="eastAsia"/>
                        <w:sz w:val="18"/>
                      </w:rPr>
                      <w:t>SD180405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A849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E3B1F"/>
    <w:multiLevelType w:val="hybridMultilevel"/>
    <w:tmpl w:val="58DC8BE4"/>
    <w:lvl w:ilvl="0" w:tplc="A5B82B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5C144C"/>
    <w:multiLevelType w:val="hybridMultilevel"/>
    <w:tmpl w:val="D82223C2"/>
    <w:lvl w:ilvl="0" w:tplc="C54A601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B2957"/>
    <w:multiLevelType w:val="hybridMultilevel"/>
    <w:tmpl w:val="BA8C0E50"/>
    <w:lvl w:ilvl="0" w:tplc="BD14311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684FCB"/>
    <w:multiLevelType w:val="hybridMultilevel"/>
    <w:tmpl w:val="986E6306"/>
    <w:lvl w:ilvl="0" w:tplc="2704471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BC7107"/>
    <w:multiLevelType w:val="hybridMultilevel"/>
    <w:tmpl w:val="FDCE5CFA"/>
    <w:lvl w:ilvl="0" w:tplc="45A662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6A72C6"/>
    <w:multiLevelType w:val="hybridMultilevel"/>
    <w:tmpl w:val="B8D08180"/>
    <w:lvl w:ilvl="0" w:tplc="65B8D3B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CF48D1"/>
    <w:multiLevelType w:val="hybridMultilevel"/>
    <w:tmpl w:val="61A0C128"/>
    <w:lvl w:ilvl="0" w:tplc="A8984F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843A5E"/>
    <w:multiLevelType w:val="hybridMultilevel"/>
    <w:tmpl w:val="366C234E"/>
    <w:lvl w:ilvl="0" w:tplc="28CEE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770BBA"/>
    <w:multiLevelType w:val="hybridMultilevel"/>
    <w:tmpl w:val="730606E2"/>
    <w:lvl w:ilvl="0" w:tplc="B89CEB82">
      <w:start w:val="5"/>
      <w:numFmt w:val="bullet"/>
      <w:lvlText w:val="-"/>
      <w:lvlJc w:val="left"/>
      <w:pPr>
        <w:ind w:left="15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0" w15:restartNumberingAfterBreak="0">
    <w:nsid w:val="59641827"/>
    <w:multiLevelType w:val="hybridMultilevel"/>
    <w:tmpl w:val="5FB8705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977932"/>
    <w:multiLevelType w:val="hybridMultilevel"/>
    <w:tmpl w:val="9CBA392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04A3190"/>
    <w:multiLevelType w:val="hybridMultilevel"/>
    <w:tmpl w:val="A09E7102"/>
    <w:lvl w:ilvl="0" w:tplc="77846B0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E4513F"/>
    <w:multiLevelType w:val="hybridMultilevel"/>
    <w:tmpl w:val="51F0EB44"/>
    <w:lvl w:ilvl="0" w:tplc="CC9C20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002F66"/>
    <w:multiLevelType w:val="hybridMultilevel"/>
    <w:tmpl w:val="63DC6CC4"/>
    <w:lvl w:ilvl="0" w:tplc="7E30857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12"/>
  </w:num>
  <w:num w:numId="6">
    <w:abstractNumId w:val="14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  <w:num w:numId="12">
    <w:abstractNumId w:val="0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BA"/>
    <w:rsid w:val="00004AB7"/>
    <w:rsid w:val="00046D65"/>
    <w:rsid w:val="000539AB"/>
    <w:rsid w:val="00056A49"/>
    <w:rsid w:val="00063127"/>
    <w:rsid w:val="00084546"/>
    <w:rsid w:val="000B41D8"/>
    <w:rsid w:val="000B5F19"/>
    <w:rsid w:val="000C2AE4"/>
    <w:rsid w:val="000C700B"/>
    <w:rsid w:val="000D1809"/>
    <w:rsid w:val="0010178F"/>
    <w:rsid w:val="00123E98"/>
    <w:rsid w:val="00151E61"/>
    <w:rsid w:val="00160650"/>
    <w:rsid w:val="00163FC3"/>
    <w:rsid w:val="001648F3"/>
    <w:rsid w:val="001779F8"/>
    <w:rsid w:val="001A3ED6"/>
    <w:rsid w:val="001A7D93"/>
    <w:rsid w:val="001B38BC"/>
    <w:rsid w:val="001D1929"/>
    <w:rsid w:val="001D547D"/>
    <w:rsid w:val="001E4A48"/>
    <w:rsid w:val="001E6823"/>
    <w:rsid w:val="001F5911"/>
    <w:rsid w:val="00215BC8"/>
    <w:rsid w:val="0021762D"/>
    <w:rsid w:val="0022355C"/>
    <w:rsid w:val="002401E7"/>
    <w:rsid w:val="002673EA"/>
    <w:rsid w:val="00275C1E"/>
    <w:rsid w:val="00281B66"/>
    <w:rsid w:val="0028531C"/>
    <w:rsid w:val="002903EC"/>
    <w:rsid w:val="003435AA"/>
    <w:rsid w:val="00345495"/>
    <w:rsid w:val="00373653"/>
    <w:rsid w:val="003774E8"/>
    <w:rsid w:val="00383997"/>
    <w:rsid w:val="003A5547"/>
    <w:rsid w:val="003E0A0B"/>
    <w:rsid w:val="00404680"/>
    <w:rsid w:val="0041124B"/>
    <w:rsid w:val="00427582"/>
    <w:rsid w:val="00451DA9"/>
    <w:rsid w:val="004539C8"/>
    <w:rsid w:val="0047560E"/>
    <w:rsid w:val="00481967"/>
    <w:rsid w:val="00487095"/>
    <w:rsid w:val="004A21CA"/>
    <w:rsid w:val="004B35C2"/>
    <w:rsid w:val="004B50F2"/>
    <w:rsid w:val="004B678E"/>
    <w:rsid w:val="004B7CCC"/>
    <w:rsid w:val="004C6010"/>
    <w:rsid w:val="004E226C"/>
    <w:rsid w:val="004F3498"/>
    <w:rsid w:val="004F74F0"/>
    <w:rsid w:val="0050165D"/>
    <w:rsid w:val="00501F6F"/>
    <w:rsid w:val="00562987"/>
    <w:rsid w:val="00565CBE"/>
    <w:rsid w:val="00566F2D"/>
    <w:rsid w:val="00586037"/>
    <w:rsid w:val="005B46AE"/>
    <w:rsid w:val="005C5637"/>
    <w:rsid w:val="005E6757"/>
    <w:rsid w:val="00614E96"/>
    <w:rsid w:val="006173E5"/>
    <w:rsid w:val="0066478A"/>
    <w:rsid w:val="00697891"/>
    <w:rsid w:val="00697D17"/>
    <w:rsid w:val="006A5DA2"/>
    <w:rsid w:val="006C3BF9"/>
    <w:rsid w:val="006C3F34"/>
    <w:rsid w:val="006C5E85"/>
    <w:rsid w:val="006D467D"/>
    <w:rsid w:val="006D6DA1"/>
    <w:rsid w:val="00721318"/>
    <w:rsid w:val="0072607F"/>
    <w:rsid w:val="007336E6"/>
    <w:rsid w:val="00752552"/>
    <w:rsid w:val="007612CE"/>
    <w:rsid w:val="00761E90"/>
    <w:rsid w:val="00763FE8"/>
    <w:rsid w:val="00792123"/>
    <w:rsid w:val="007A74C9"/>
    <w:rsid w:val="007B1FE2"/>
    <w:rsid w:val="007D0CCA"/>
    <w:rsid w:val="007D0D8D"/>
    <w:rsid w:val="007D5FD0"/>
    <w:rsid w:val="007E4A6F"/>
    <w:rsid w:val="008107BB"/>
    <w:rsid w:val="00814C0F"/>
    <w:rsid w:val="008417D6"/>
    <w:rsid w:val="00850807"/>
    <w:rsid w:val="00852DC7"/>
    <w:rsid w:val="00885154"/>
    <w:rsid w:val="008A3769"/>
    <w:rsid w:val="008C2412"/>
    <w:rsid w:val="008D41F3"/>
    <w:rsid w:val="008D493C"/>
    <w:rsid w:val="008F09B5"/>
    <w:rsid w:val="009077EB"/>
    <w:rsid w:val="00926755"/>
    <w:rsid w:val="00927867"/>
    <w:rsid w:val="0093085B"/>
    <w:rsid w:val="00935D92"/>
    <w:rsid w:val="00946391"/>
    <w:rsid w:val="00957E1C"/>
    <w:rsid w:val="00997953"/>
    <w:rsid w:val="009B03A0"/>
    <w:rsid w:val="009C655A"/>
    <w:rsid w:val="009D6FA8"/>
    <w:rsid w:val="009E3567"/>
    <w:rsid w:val="009E4E91"/>
    <w:rsid w:val="009F086E"/>
    <w:rsid w:val="009F125C"/>
    <w:rsid w:val="00A02BAF"/>
    <w:rsid w:val="00A454B1"/>
    <w:rsid w:val="00A72F15"/>
    <w:rsid w:val="00A91EEE"/>
    <w:rsid w:val="00AA4643"/>
    <w:rsid w:val="00AB64E4"/>
    <w:rsid w:val="00AE008A"/>
    <w:rsid w:val="00AE6F3E"/>
    <w:rsid w:val="00AF5273"/>
    <w:rsid w:val="00B07592"/>
    <w:rsid w:val="00B1344A"/>
    <w:rsid w:val="00B36FB2"/>
    <w:rsid w:val="00B45B9A"/>
    <w:rsid w:val="00B63DA1"/>
    <w:rsid w:val="00B6769C"/>
    <w:rsid w:val="00B7220F"/>
    <w:rsid w:val="00B8086B"/>
    <w:rsid w:val="00BA0814"/>
    <w:rsid w:val="00BD4208"/>
    <w:rsid w:val="00BE4CAF"/>
    <w:rsid w:val="00BE4F82"/>
    <w:rsid w:val="00C17DA5"/>
    <w:rsid w:val="00C3510E"/>
    <w:rsid w:val="00C42A60"/>
    <w:rsid w:val="00C56952"/>
    <w:rsid w:val="00C64363"/>
    <w:rsid w:val="00C759A1"/>
    <w:rsid w:val="00C77E34"/>
    <w:rsid w:val="00C80582"/>
    <w:rsid w:val="00CC47C1"/>
    <w:rsid w:val="00CD34B8"/>
    <w:rsid w:val="00CD5EFC"/>
    <w:rsid w:val="00CF6F6F"/>
    <w:rsid w:val="00D1079F"/>
    <w:rsid w:val="00D16F10"/>
    <w:rsid w:val="00D240BA"/>
    <w:rsid w:val="00D3534E"/>
    <w:rsid w:val="00D42168"/>
    <w:rsid w:val="00D426F6"/>
    <w:rsid w:val="00D82CFF"/>
    <w:rsid w:val="00D90A30"/>
    <w:rsid w:val="00D92CB1"/>
    <w:rsid w:val="00DA7A2B"/>
    <w:rsid w:val="00DB22BB"/>
    <w:rsid w:val="00DC394E"/>
    <w:rsid w:val="00DF56D1"/>
    <w:rsid w:val="00E01B20"/>
    <w:rsid w:val="00E40CA8"/>
    <w:rsid w:val="00E4221D"/>
    <w:rsid w:val="00E504F5"/>
    <w:rsid w:val="00E5336A"/>
    <w:rsid w:val="00E767B2"/>
    <w:rsid w:val="00E93607"/>
    <w:rsid w:val="00EA4A18"/>
    <w:rsid w:val="00EB42F9"/>
    <w:rsid w:val="00EE00F8"/>
    <w:rsid w:val="00EF4010"/>
    <w:rsid w:val="00F12825"/>
    <w:rsid w:val="00F15AFC"/>
    <w:rsid w:val="00F436EB"/>
    <w:rsid w:val="00F61B8F"/>
    <w:rsid w:val="00F92F14"/>
    <w:rsid w:val="00FA2385"/>
    <w:rsid w:val="00FA46E0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ru v:ext="edit" colors="#f30"/>
    </o:shapedefaults>
    <o:shapelayout v:ext="edit">
      <o:idmap v:ext="edit" data="1"/>
    </o:shapelayout>
  </w:shapeDefaults>
  <w:decimalSymbol w:val="."/>
  <w:listSeparator w:val=","/>
  <w15:docId w15:val="{177CB486-266A-4B65-A9F1-2B401D4D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7891"/>
    <w:pPr>
      <w:tabs>
        <w:tab w:val="center" w:pos="4252"/>
        <w:tab w:val="right" w:pos="8504"/>
      </w:tabs>
      <w:adjustRightInd w:val="0"/>
      <w:textAlignment w:val="baseline"/>
    </w:pPr>
    <w:rPr>
      <w:rFonts w:eastAsia="Mincho"/>
      <w:spacing w:val="10"/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97891"/>
    <w:rPr>
      <w:rFonts w:ascii="Century" w:eastAsia="Mincho" w:hAnsi="Century" w:cs="Times New Roman"/>
      <w:spacing w:val="10"/>
      <w:kern w:val="0"/>
      <w:szCs w:val="20"/>
    </w:rPr>
  </w:style>
  <w:style w:type="paragraph" w:customStyle="1" w:styleId="a5">
    <w:name w:val="??"/>
    <w:rsid w:val="0069789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kern w:val="2"/>
      <w:sz w:val="21"/>
    </w:rPr>
  </w:style>
  <w:style w:type="paragraph" w:customStyle="1" w:styleId="Default">
    <w:name w:val="Default"/>
    <w:rsid w:val="0069789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6">
    <w:name w:val="Table Grid"/>
    <w:basedOn w:val="a1"/>
    <w:uiPriority w:val="59"/>
    <w:rsid w:val="00D3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D240BA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631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6312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6312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06312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Body Text Indent"/>
    <w:basedOn w:val="a"/>
    <w:link w:val="ad"/>
    <w:semiHidden/>
    <w:rsid w:val="003435AA"/>
    <w:pPr>
      <w:widowControl/>
      <w:autoSpaceDE w:val="0"/>
      <w:autoSpaceDN w:val="0"/>
      <w:adjustRightInd w:val="0"/>
      <w:spacing w:line="240" w:lineRule="atLeast"/>
      <w:ind w:firstLine="227"/>
      <w:textAlignment w:val="baseline"/>
    </w:pPr>
    <w:rPr>
      <w:rFonts w:ascii="Arial" w:eastAsia="ＭＳ ゴシック" w:hAnsi="Arial"/>
      <w:kern w:val="0"/>
      <w:szCs w:val="20"/>
      <w:lang w:val="x-none" w:eastAsia="x-none"/>
    </w:rPr>
  </w:style>
  <w:style w:type="character" w:customStyle="1" w:styleId="ad">
    <w:name w:val="本文インデント (文字)"/>
    <w:link w:val="ac"/>
    <w:semiHidden/>
    <w:rsid w:val="003435AA"/>
    <w:rPr>
      <w:rFonts w:ascii="Arial" w:eastAsia="ＭＳ ゴシック" w:hAnsi="Arial"/>
      <w:sz w:val="21"/>
    </w:rPr>
  </w:style>
  <w:style w:type="paragraph" w:customStyle="1" w:styleId="91">
    <w:name w:val="表 (モノトーン)  91"/>
    <w:uiPriority w:val="1"/>
    <w:qFormat/>
    <w:rsid w:val="00761E90"/>
    <w:pPr>
      <w:widowControl w:val="0"/>
      <w:jc w:val="both"/>
    </w:pPr>
    <w:rPr>
      <w:kern w:val="2"/>
      <w:sz w:val="21"/>
      <w:szCs w:val="22"/>
    </w:rPr>
  </w:style>
  <w:style w:type="paragraph" w:styleId="ae">
    <w:name w:val="No Spacing"/>
    <w:uiPriority w:val="1"/>
    <w:qFormat/>
    <w:rsid w:val="006C3F34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My%20Documents\102&#12288;&#38306;&#35199;&#23398;&#38498;&#22823;&#23398;&#12398;&#21152;&#30431;\&#22823;&#23398;IR&#23398;&#29983;&#35519;&#26619;&#12493;&#12483;&#12488;&#12527;&#12540;&#12463;&#21442;&#21152;&#30003;&#36796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F946-5F3A-4E50-AD6F-6625FB0B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大学IR学生調査ネットワーク参加申込書</Template>
  <TotalTime>29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HANO NAOKO</cp:lastModifiedBy>
  <cp:revision>13</cp:revision>
  <cp:lastPrinted>2018-04-05T03:46:00Z</cp:lastPrinted>
  <dcterms:created xsi:type="dcterms:W3CDTF">2018-03-06T03:29:00Z</dcterms:created>
  <dcterms:modified xsi:type="dcterms:W3CDTF">2018-09-18T01:25:00Z</dcterms:modified>
</cp:coreProperties>
</file>